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C612F2" w:rsidRDefault="005E0F4C" w:rsidP="00864872">
      <w:pPr>
        <w:rPr>
          <w:rtl/>
        </w:rPr>
      </w:pPr>
      <w:bookmarkStart w:id="0" w:name="_GoBack"/>
      <w:bookmarkEnd w:id="0"/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-123441</wp:posOffset>
                </wp:positionH>
                <wp:positionV relativeFrom="paragraph">
                  <wp:posOffset>13290</wp:posOffset>
                </wp:positionV>
                <wp:extent cx="5690235" cy="1404620"/>
                <wp:effectExtent l="0" t="0" r="24765" b="1524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690235" cy="14046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872" w:rsidRPr="00864872" w:rsidRDefault="00864872" w:rsidP="00864872">
                            <w:pPr>
                              <w:jc w:val="center"/>
                              <w:rPr>
                                <w:rFonts w:ascii="Aharoni" w:hAnsi="Aharoni" w:cs="Aharon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rtl/>
                                <w:cs/>
                              </w:rPr>
                            </w:pPr>
                            <w:r w:rsidRPr="00864872">
                              <w:rPr>
                                <w:rFonts w:ascii="Aharoni" w:hAnsi="Aharoni" w:cs="Aharon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  <w:t>מה למדתי היום?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9.7pt;margin-top:1.05pt;width:448.05pt;height:110.6pt;flip:x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" fillcolor="#ffc000" strokecolor="#ffc000">
                <v:textbox style="mso-fit-shape-to-text:t">
                  <w:txbxContent>
                    <w:p w:rsidR="00864872" w:rsidRPr="00864872" w:rsidRDefault="00864872" w:rsidP="00864872">
                      <w:pPr>
                        <w:jc w:val="center"/>
                        <w:rPr>
                          <w:rFonts w:ascii="Aharoni" w:hAnsi="Aharoni" w:cs="Aharoni"/>
                          <w:b/>
                          <w:bCs/>
                          <w:color w:val="FFFFFF" w:themeColor="background1"/>
                          <w:sz w:val="44"/>
                          <w:szCs w:val="44"/>
                          <w:rtl/>
                          <w:cs/>
                        </w:rPr>
                      </w:pPr>
                      <w:r w:rsidRPr="00864872">
                        <w:rPr>
                          <w:rFonts w:ascii="Aharoni" w:hAnsi="Aharoni" w:cs="Aharoni"/>
                          <w:b/>
                          <w:bCs/>
                          <w:color w:val="FFFFFF" w:themeColor="background1"/>
                          <w:sz w:val="44"/>
                          <w:szCs w:val="44"/>
                          <w:rtl/>
                        </w:rPr>
                        <w:t>מה למדתי היום?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64872" w:rsidRDefault="005E0F4C" w:rsidP="005E0F4C">
      <w:pPr>
        <w:spacing w:line="720" w:lineRule="auto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-__________________________________________________________________</w:t>
      </w:r>
    </w:p>
    <w:p w:rsidR="005E0F4C" w:rsidRDefault="005E0F4C" w:rsidP="005E0F4C">
      <w:pPr>
        <w:rPr>
          <w:rtl/>
        </w:rPr>
      </w:pPr>
    </w:p>
    <w:p w:rsidR="005E0F4C" w:rsidRDefault="005E0F4C" w:rsidP="005E0F4C">
      <w:pPr>
        <w:rPr>
          <w:rtl/>
        </w:rPr>
      </w:pPr>
    </w:p>
    <w:p w:rsidR="005E0F4C" w:rsidRDefault="005E0F4C" w:rsidP="005E0F4C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F1377D" wp14:editId="29EAB172">
                <wp:simplePos x="0" y="0"/>
                <wp:positionH relativeFrom="column">
                  <wp:posOffset>-27600</wp:posOffset>
                </wp:positionH>
                <wp:positionV relativeFrom="paragraph">
                  <wp:posOffset>210761</wp:posOffset>
                </wp:positionV>
                <wp:extent cx="5690235" cy="1404620"/>
                <wp:effectExtent l="0" t="0" r="24765" b="15240"/>
                <wp:wrapSquare wrapText="bothSides"/>
                <wp:docPr id="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690235" cy="14046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872" w:rsidRPr="00864872" w:rsidRDefault="00864872" w:rsidP="00864872">
                            <w:pPr>
                              <w:jc w:val="center"/>
                              <w:rPr>
                                <w:rFonts w:ascii="Aharoni" w:hAnsi="Aharoni" w:cs="Aharon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Aharoni" w:hAnsi="Aharoni" w:cs="Aharoni" w:hint="c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  <w:t>איזה יופי ראיתי היום?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F1377D" id="_x0000_s1027" type="#_x0000_t202" style="position:absolute;left:0;text-align:left;margin-left:-2.15pt;margin-top:16.6pt;width:448.05pt;height:110.6pt;flip:x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" fillcolor="#ffc000" strokecolor="#ffc000">
                <v:textbox style="mso-fit-shape-to-text:t">
                  <w:txbxContent>
                    <w:p w:rsidR="00864872" w:rsidRPr="00864872" w:rsidRDefault="00864872" w:rsidP="00864872">
                      <w:pPr>
                        <w:jc w:val="center"/>
                        <w:rPr>
                          <w:rFonts w:ascii="Aharoni" w:hAnsi="Aharoni" w:cs="Aharoni"/>
                          <w:b/>
                          <w:bCs/>
                          <w:color w:val="FFFFFF" w:themeColor="background1"/>
                          <w:sz w:val="44"/>
                          <w:szCs w:val="44"/>
                          <w:rtl/>
                          <w:cs/>
                        </w:rPr>
                      </w:pPr>
                      <w:r>
                        <w:rPr>
                          <w:rFonts w:ascii="Aharoni" w:hAnsi="Aharoni" w:cs="Aharoni" w:hint="cs"/>
                          <w:b/>
                          <w:bCs/>
                          <w:color w:val="FFFFFF" w:themeColor="background1"/>
                          <w:sz w:val="44"/>
                          <w:szCs w:val="44"/>
                          <w:rtl/>
                        </w:rPr>
                        <w:t>איזה יופי ראיתי היום?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0F4C" w:rsidRDefault="005E0F4C" w:rsidP="005E0F4C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932815</wp:posOffset>
                </wp:positionV>
                <wp:extent cx="5690235" cy="2811145"/>
                <wp:effectExtent l="19050" t="19050" r="43815" b="46355"/>
                <wp:wrapSquare wrapText="bothSides"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690235" cy="281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872" w:rsidRDefault="00864872" w:rsidP="00864872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.15pt;margin-top:73.45pt;width:448.05pt;height:221.3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" strokecolor="#ffc000" strokeweight="4.5pt">
                <v:textbox>
                  <w:txbxContent>
                    <w:p w:rsidR="00864872" w:rsidRDefault="00864872" w:rsidP="00864872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0F4C" w:rsidRDefault="005E0F4C" w:rsidP="005E0F4C">
      <w:pPr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-403564</wp:posOffset>
                </wp:positionH>
                <wp:positionV relativeFrom="paragraph">
                  <wp:posOffset>925653</wp:posOffset>
                </wp:positionV>
                <wp:extent cx="6337005" cy="1297172"/>
                <wp:effectExtent l="0" t="0" r="26035" b="17780"/>
                <wp:wrapNone/>
                <wp:docPr id="4" name="מלבן מעוגל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005" cy="129717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DBDBF8" id="מלבן מעוגל 4" o:spid="_x0000_s1026" style="position:absolute;left:0;text-align:left;margin-left:-31.8pt;margin-top:72.9pt;width:499pt;height:10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" filled="f" strokecolor="black [3213]" strokeweight="2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-58051</wp:posOffset>
                </wp:positionH>
                <wp:positionV relativeFrom="paragraph">
                  <wp:posOffset>340</wp:posOffset>
                </wp:positionV>
                <wp:extent cx="5926455" cy="531495"/>
                <wp:effectExtent l="0" t="0" r="17145" b="20955"/>
                <wp:wrapSquare wrapText="bothSides"/>
                <wp:docPr id="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926455" cy="53149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872" w:rsidRPr="00864872" w:rsidRDefault="00864872" w:rsidP="00864872">
                            <w:pPr>
                              <w:jc w:val="center"/>
                              <w:rPr>
                                <w:rFonts w:ascii="Aharoni" w:hAnsi="Aharoni" w:cs="Aharoni"/>
                                <w:color w:val="FFFFFF" w:themeColor="background1"/>
                                <w:sz w:val="52"/>
                                <w:szCs w:val="52"/>
                                <w:rtl/>
                                <w:cs/>
                              </w:rPr>
                            </w:pPr>
                            <w:r w:rsidRPr="00864872">
                              <w:rPr>
                                <w:rFonts w:ascii="Aharoni" w:hAnsi="Aharoni" w:cs="Aharoni"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  <w:t>על מה אני גאה בעצמי היום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4.55pt;margin-top:.05pt;width:466.65pt;height:41.85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" fillcolor="#ffc000" strokecolor="#ffc000">
                <v:textbox>
                  <w:txbxContent>
                    <w:p w:rsidR="00864872" w:rsidRPr="00864872" w:rsidRDefault="00864872" w:rsidP="00864872">
                      <w:pPr>
                        <w:jc w:val="center"/>
                        <w:rPr>
                          <w:rFonts w:ascii="Aharoni" w:hAnsi="Aharoni" w:cs="Aharoni"/>
                          <w:color w:val="FFFFFF" w:themeColor="background1"/>
                          <w:sz w:val="52"/>
                          <w:szCs w:val="52"/>
                          <w:rtl/>
                          <w:cs/>
                        </w:rPr>
                      </w:pPr>
                      <w:r w:rsidRPr="00864872">
                        <w:rPr>
                          <w:rFonts w:ascii="Aharoni" w:hAnsi="Aharoni" w:cs="Aharoni"/>
                          <w:color w:val="FFFFFF" w:themeColor="background1"/>
                          <w:sz w:val="44"/>
                          <w:szCs w:val="44"/>
                          <w:rtl/>
                        </w:rPr>
                        <w:t>על מה אני גאה בעצמי היום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0F4C" w:rsidRDefault="005E0F4C" w:rsidP="005E0F4C"/>
    <w:p w:rsidR="00864872" w:rsidRPr="00864872" w:rsidRDefault="005E0F4C" w:rsidP="00864872">
      <w:r w:rsidRPr="00F24686">
        <w:rPr>
          <w:b/>
          <w:bCs/>
          <w:noProof/>
          <w:color w:val="FF0000"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4846423</wp:posOffset>
                </wp:positionH>
                <wp:positionV relativeFrom="paragraph">
                  <wp:posOffset>47152</wp:posOffset>
                </wp:positionV>
                <wp:extent cx="760730" cy="616585"/>
                <wp:effectExtent l="0" t="0" r="1270" b="0"/>
                <wp:wrapSquare wrapText="bothSides"/>
                <wp:docPr id="9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0730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686" w:rsidRPr="00F24686" w:rsidRDefault="00F24686" w:rsidP="00F24686">
                            <w:pP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:rtl/>
                                <w:cs/>
                              </w:rPr>
                            </w:pPr>
                            <w:r w:rsidRPr="00F2468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81.6pt;margin-top:3.7pt;width:59.9pt;height:48.55pt;flip:x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" stroked="f">
                <v:textbox>
                  <w:txbxContent>
                    <w:p w:rsidR="00F24686" w:rsidRPr="00F24686" w:rsidRDefault="00F24686" w:rsidP="00F24686">
                      <w:pPr>
                        <w:rPr>
                          <w:b/>
                          <w:bCs/>
                          <w:color w:val="FF0000"/>
                          <w:sz w:val="48"/>
                          <w:szCs w:val="48"/>
                          <w:rtl/>
                          <w:cs/>
                        </w:rPr>
                      </w:pPr>
                      <w:r w:rsidRPr="00F24686">
                        <w:rPr>
                          <w:rFonts w:hint="cs"/>
                          <w:b/>
                          <w:bCs/>
                          <w:color w:val="FF0000"/>
                          <w:sz w:val="48"/>
                          <w:szCs w:val="48"/>
                          <w:rtl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64872" w:rsidRPr="00864872" w:rsidRDefault="00864872" w:rsidP="00864872"/>
    <w:p w:rsidR="00864872" w:rsidRPr="00864872" w:rsidRDefault="00864872" w:rsidP="00864872"/>
    <w:p w:rsidR="00864872" w:rsidRPr="00864872" w:rsidRDefault="00864872" w:rsidP="00864872">
      <w:pPr>
        <w:jc w:val="center"/>
        <w:rPr>
          <w:rFonts w:ascii="Aharoni" w:hAnsi="Aharoni" w:cs="Aharoni"/>
          <w:b/>
          <w:bCs/>
          <w:color w:val="FFFFFF" w:themeColor="background1"/>
          <w:sz w:val="44"/>
          <w:szCs w:val="44"/>
          <w:rtl/>
          <w:cs/>
        </w:rPr>
      </w:pPr>
      <w:r w:rsidRPr="00864872">
        <w:rPr>
          <w:rFonts w:ascii="Aharoni" w:hAnsi="Aharoni" w:cs="Aharoni"/>
          <w:b/>
          <w:bCs/>
          <w:color w:val="FFFFFF" w:themeColor="background1"/>
          <w:sz w:val="44"/>
          <w:szCs w:val="44"/>
          <w:rtl/>
        </w:rPr>
        <w:t>מה למדתי היום?</w:t>
      </w:r>
    </w:p>
    <w:p w:rsidR="00864872" w:rsidRPr="00864872" w:rsidRDefault="005E0F4C" w:rsidP="00864872">
      <w:pPr>
        <w:tabs>
          <w:tab w:val="left" w:pos="74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619509" wp14:editId="7D9F37DB">
                <wp:simplePos x="0" y="0"/>
                <wp:positionH relativeFrom="column">
                  <wp:posOffset>-318165</wp:posOffset>
                </wp:positionH>
                <wp:positionV relativeFrom="paragraph">
                  <wp:posOffset>159311</wp:posOffset>
                </wp:positionV>
                <wp:extent cx="6336665" cy="1296670"/>
                <wp:effectExtent l="0" t="0" r="26035" b="17780"/>
                <wp:wrapNone/>
                <wp:docPr id="5" name="מלבן מעוגל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665" cy="129667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EACEB" id="מלבן מעוגל 5" o:spid="_x0000_s1026" style="position:absolute;left:0;text-align:left;margin-left:-25.05pt;margin-top:12.55pt;width:498.95pt;height:10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" filled="f" strokecolor="windowText" strokeweight="2pt"/>
            </w:pict>
          </mc:Fallback>
        </mc:AlternateContent>
      </w:r>
      <w:r w:rsidR="00864872">
        <w:rPr>
          <w:rtl/>
        </w:rPr>
        <w:tab/>
      </w:r>
    </w:p>
    <w:p w:rsidR="00864872" w:rsidRPr="00864872" w:rsidRDefault="005E0F4C" w:rsidP="00864872">
      <w:r w:rsidRPr="00F24686">
        <w:rPr>
          <w:b/>
          <w:bCs/>
          <w:noProof/>
          <w:color w:val="FF0000"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72153DE" wp14:editId="549B6BB3">
                <wp:simplePos x="0" y="0"/>
                <wp:positionH relativeFrom="column">
                  <wp:posOffset>4621530</wp:posOffset>
                </wp:positionH>
                <wp:positionV relativeFrom="paragraph">
                  <wp:posOffset>175200</wp:posOffset>
                </wp:positionV>
                <wp:extent cx="1058545" cy="616585"/>
                <wp:effectExtent l="0" t="0" r="8255" b="0"/>
                <wp:wrapSquare wrapText="bothSides"/>
                <wp:docPr id="10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58545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686" w:rsidRPr="00F24686" w:rsidRDefault="00F24686" w:rsidP="00F24686">
                            <w:pPr>
                              <w:rPr>
                                <w:b/>
                                <w:bCs/>
                                <w:color w:val="00B0F0"/>
                                <w:sz w:val="48"/>
                                <w:szCs w:val="48"/>
                                <w:rtl/>
                                <w:cs/>
                              </w:rPr>
                            </w:pPr>
                            <w:r w:rsidRPr="00F24686">
                              <w:rPr>
                                <w:rFonts w:hint="cs"/>
                                <w:b/>
                                <w:bCs/>
                                <w:color w:val="00B0F0"/>
                                <w:sz w:val="48"/>
                                <w:szCs w:val="48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153DE" id="_x0000_s1031" type="#_x0000_t202" style="position:absolute;left:0;text-align:left;margin-left:363.9pt;margin-top:13.8pt;width:83.35pt;height:48.55pt;flip:x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" stroked="f">
                <v:textbox>
                  <w:txbxContent>
                    <w:p w:rsidR="00F24686" w:rsidRPr="00F24686" w:rsidRDefault="00F24686" w:rsidP="00F24686">
                      <w:pPr>
                        <w:rPr>
                          <w:b/>
                          <w:bCs/>
                          <w:color w:val="00B0F0"/>
                          <w:sz w:val="48"/>
                          <w:szCs w:val="48"/>
                          <w:rtl/>
                          <w:cs/>
                        </w:rPr>
                      </w:pPr>
                      <w:r w:rsidRPr="00F24686">
                        <w:rPr>
                          <w:rFonts w:hint="cs"/>
                          <w:b/>
                          <w:bCs/>
                          <w:color w:val="00B0F0"/>
                          <w:sz w:val="48"/>
                          <w:szCs w:val="48"/>
                          <w:rtl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64872" w:rsidRPr="00864872" w:rsidRDefault="00864872" w:rsidP="00864872"/>
    <w:p w:rsidR="00864872" w:rsidRPr="00864872" w:rsidRDefault="00864872" w:rsidP="00864872"/>
    <w:p w:rsidR="00864872" w:rsidRPr="00864872" w:rsidRDefault="00864872" w:rsidP="00864872"/>
    <w:p w:rsidR="00864872" w:rsidRPr="00F24686" w:rsidRDefault="005E0F4C" w:rsidP="00F24686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619509" wp14:editId="7D9F37DB">
                <wp:simplePos x="0" y="0"/>
                <wp:positionH relativeFrom="column">
                  <wp:posOffset>-314325</wp:posOffset>
                </wp:positionH>
                <wp:positionV relativeFrom="paragraph">
                  <wp:posOffset>291347</wp:posOffset>
                </wp:positionV>
                <wp:extent cx="6336665" cy="1296670"/>
                <wp:effectExtent l="0" t="0" r="26035" b="17780"/>
                <wp:wrapNone/>
                <wp:docPr id="6" name="מלבן מעוגל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665" cy="129667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8FD08D" id="מלבן מעוגל 6" o:spid="_x0000_s1026" style="position:absolute;left:0;text-align:left;margin-left:-24.75pt;margin-top:22.95pt;width:498.95pt;height:10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" filled="f" strokecolor="windowText" strokeweight="2pt"/>
            </w:pict>
          </mc:Fallback>
        </mc:AlternateContent>
      </w:r>
      <w:r w:rsidR="00F24686">
        <w:rPr>
          <w:rFonts w:hint="cs"/>
          <w:b/>
          <w:bCs/>
          <w:color w:val="548DD4" w:themeColor="text2" w:themeTint="99"/>
          <w:sz w:val="44"/>
          <w:szCs w:val="44"/>
          <w:rtl/>
        </w:rPr>
        <w:t xml:space="preserve">    </w:t>
      </w:r>
    </w:p>
    <w:p w:rsidR="00864872" w:rsidRPr="00864872" w:rsidRDefault="005E0F4C" w:rsidP="00864872">
      <w:r w:rsidRPr="00F24686">
        <w:rPr>
          <w:b/>
          <w:bCs/>
          <w:noProof/>
          <w:color w:val="FF0000"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72153DE" wp14:editId="549B6BB3">
                <wp:simplePos x="0" y="0"/>
                <wp:positionH relativeFrom="column">
                  <wp:posOffset>4608830</wp:posOffset>
                </wp:positionH>
                <wp:positionV relativeFrom="paragraph">
                  <wp:posOffset>325312</wp:posOffset>
                </wp:positionV>
                <wp:extent cx="1058545" cy="616585"/>
                <wp:effectExtent l="0" t="0" r="8255" b="0"/>
                <wp:wrapSquare wrapText="bothSides"/>
                <wp:docPr id="1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58545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686" w:rsidRPr="00F24686" w:rsidRDefault="00F24686" w:rsidP="00F24686">
                            <w:pPr>
                              <w:rPr>
                                <w:b/>
                                <w:bCs/>
                                <w:color w:val="7030A0"/>
                                <w:sz w:val="48"/>
                                <w:szCs w:val="48"/>
                                <w:rtl/>
                                <w:cs/>
                              </w:rPr>
                            </w:pPr>
                            <w:r w:rsidRPr="00F24686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48"/>
                                <w:szCs w:val="48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153DE" id="_x0000_s1032" type="#_x0000_t202" style="position:absolute;left:0;text-align:left;margin-left:362.9pt;margin-top:25.6pt;width:83.35pt;height:48.55pt;flip:x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" stroked="f">
                <v:textbox>
                  <w:txbxContent>
                    <w:p w:rsidR="00F24686" w:rsidRPr="00F24686" w:rsidRDefault="00F24686" w:rsidP="00F24686">
                      <w:pPr>
                        <w:rPr>
                          <w:b/>
                          <w:bCs/>
                          <w:color w:val="7030A0"/>
                          <w:sz w:val="48"/>
                          <w:szCs w:val="48"/>
                          <w:rtl/>
                          <w:cs/>
                        </w:rPr>
                      </w:pPr>
                      <w:r w:rsidRPr="00F24686">
                        <w:rPr>
                          <w:rFonts w:hint="cs"/>
                          <w:b/>
                          <w:bCs/>
                          <w:color w:val="7030A0"/>
                          <w:sz w:val="48"/>
                          <w:szCs w:val="48"/>
                          <w:rtl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64872" w:rsidRPr="00864872" w:rsidRDefault="00864872" w:rsidP="00864872"/>
    <w:p w:rsidR="00F24686" w:rsidRDefault="00F24686" w:rsidP="00F24686"/>
    <w:p w:rsidR="00F24686" w:rsidRDefault="00F24686" w:rsidP="00F24686">
      <w:pPr>
        <w:rPr>
          <w:b/>
          <w:bCs/>
        </w:rPr>
      </w:pPr>
      <w:r>
        <w:rPr>
          <w:rFonts w:hint="cs"/>
          <w:rtl/>
        </w:rPr>
        <w:t xml:space="preserve">      </w:t>
      </w:r>
    </w:p>
    <w:p w:rsidR="00F24686" w:rsidRPr="00F24686" w:rsidRDefault="005E0F4C" w:rsidP="00F24686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619509" wp14:editId="7D9F37DB">
                <wp:simplePos x="0" y="0"/>
                <wp:positionH relativeFrom="column">
                  <wp:posOffset>-292706</wp:posOffset>
                </wp:positionH>
                <wp:positionV relativeFrom="paragraph">
                  <wp:posOffset>373010</wp:posOffset>
                </wp:positionV>
                <wp:extent cx="6336665" cy="1296670"/>
                <wp:effectExtent l="0" t="0" r="26035" b="17780"/>
                <wp:wrapNone/>
                <wp:docPr id="7" name="מלבן מעוגל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665" cy="129667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D1A109" id="מלבן מעוגל 7" o:spid="_x0000_s1026" style="position:absolute;left:0;text-align:left;margin-left:-23.05pt;margin-top:29.35pt;width:498.95pt;height:10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" filled="f" strokecolor="windowText" strokeweight="2pt"/>
            </w:pict>
          </mc:Fallback>
        </mc:AlternateContent>
      </w:r>
    </w:p>
    <w:p w:rsidR="00F24686" w:rsidRPr="00F24686" w:rsidRDefault="00F24686" w:rsidP="00F24686"/>
    <w:p w:rsidR="00F24686" w:rsidRPr="00F24686" w:rsidRDefault="005E0F4C" w:rsidP="00F24686">
      <w:r w:rsidRPr="00F24686">
        <w:rPr>
          <w:b/>
          <w:bCs/>
          <w:noProof/>
          <w:color w:val="FF0000"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72153DE" wp14:editId="549B6BB3">
                <wp:simplePos x="0" y="0"/>
                <wp:positionH relativeFrom="column">
                  <wp:posOffset>4608830</wp:posOffset>
                </wp:positionH>
                <wp:positionV relativeFrom="paragraph">
                  <wp:posOffset>160596</wp:posOffset>
                </wp:positionV>
                <wp:extent cx="1058545" cy="616585"/>
                <wp:effectExtent l="0" t="0" r="8255" b="0"/>
                <wp:wrapSquare wrapText="bothSides"/>
                <wp:docPr id="1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58545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686" w:rsidRPr="00F24686" w:rsidRDefault="00F24686" w:rsidP="00F24686">
                            <w:pPr>
                              <w:rPr>
                                <w:b/>
                                <w:bCs/>
                                <w:color w:val="00B050"/>
                                <w:sz w:val="48"/>
                                <w:szCs w:val="48"/>
                                <w:rtl/>
                                <w:cs/>
                              </w:rPr>
                            </w:pPr>
                            <w:r w:rsidRPr="00F24686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48"/>
                                <w:szCs w:val="4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153DE" id="_x0000_s1033" type="#_x0000_t202" style="position:absolute;left:0;text-align:left;margin-left:362.9pt;margin-top:12.65pt;width:83.35pt;height:48.55pt;flip:x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" stroked="f">
                <v:textbox>
                  <w:txbxContent>
                    <w:p w:rsidR="00F24686" w:rsidRPr="00F24686" w:rsidRDefault="00F24686" w:rsidP="00F24686">
                      <w:pPr>
                        <w:rPr>
                          <w:b/>
                          <w:bCs/>
                          <w:color w:val="00B050"/>
                          <w:sz w:val="48"/>
                          <w:szCs w:val="48"/>
                          <w:rtl/>
                          <w:cs/>
                        </w:rPr>
                      </w:pPr>
                      <w:r w:rsidRPr="00F24686">
                        <w:rPr>
                          <w:rFonts w:hint="cs"/>
                          <w:b/>
                          <w:bCs/>
                          <w:color w:val="00B050"/>
                          <w:sz w:val="48"/>
                          <w:szCs w:val="48"/>
                          <w:rtl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4686" w:rsidRDefault="00F24686" w:rsidP="00F24686"/>
    <w:p w:rsidR="00F24686" w:rsidRDefault="00F24686" w:rsidP="00F24686"/>
    <w:p w:rsidR="00F24686" w:rsidRPr="00F24686" w:rsidRDefault="005E0F4C" w:rsidP="00F24686">
      <w:pPr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619509" wp14:editId="7D9F37DB">
                <wp:simplePos x="0" y="0"/>
                <wp:positionH relativeFrom="column">
                  <wp:posOffset>-296516</wp:posOffset>
                </wp:positionH>
                <wp:positionV relativeFrom="paragraph">
                  <wp:posOffset>457835</wp:posOffset>
                </wp:positionV>
                <wp:extent cx="6336665" cy="1296670"/>
                <wp:effectExtent l="0" t="0" r="26035" b="17780"/>
                <wp:wrapNone/>
                <wp:docPr id="8" name="מלבן מעוגל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665" cy="129667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0A99C" id="מלבן מעוגל 8" o:spid="_x0000_s1026" style="position:absolute;left:0;text-align:left;margin-left:-23.35pt;margin-top:36.05pt;width:498.95pt;height:102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" filled="f" strokecolor="windowText" strokeweight="2pt"/>
            </w:pict>
          </mc:Fallback>
        </mc:AlternateContent>
      </w:r>
      <w:r w:rsidR="00F24686">
        <w:rPr>
          <w:rFonts w:hint="cs"/>
          <w:b/>
          <w:bCs/>
          <w:color w:val="7030A0"/>
          <w:sz w:val="44"/>
          <w:szCs w:val="44"/>
          <w:rtl/>
        </w:rPr>
        <w:t xml:space="preserve">   </w:t>
      </w:r>
    </w:p>
    <w:p w:rsidR="00F24686" w:rsidRDefault="005E0F4C" w:rsidP="00F24686">
      <w:pPr>
        <w:rPr>
          <w:sz w:val="44"/>
          <w:szCs w:val="44"/>
        </w:rPr>
      </w:pPr>
      <w:r w:rsidRPr="00F24686">
        <w:rPr>
          <w:b/>
          <w:bCs/>
          <w:noProof/>
          <w:color w:val="FF0000"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72153DE" wp14:editId="549B6BB3">
                <wp:simplePos x="0" y="0"/>
                <wp:positionH relativeFrom="column">
                  <wp:posOffset>4784799</wp:posOffset>
                </wp:positionH>
                <wp:positionV relativeFrom="paragraph">
                  <wp:posOffset>227256</wp:posOffset>
                </wp:positionV>
                <wp:extent cx="888424" cy="616585"/>
                <wp:effectExtent l="0" t="0" r="6985" b="0"/>
                <wp:wrapSquare wrapText="bothSides"/>
                <wp:docPr id="1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88424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686" w:rsidRPr="00F24686" w:rsidRDefault="00F24686" w:rsidP="00F24686">
                            <w:pPr>
                              <w:rPr>
                                <w:b/>
                                <w:bCs/>
                                <w:color w:val="FFC000"/>
                                <w:sz w:val="48"/>
                                <w:szCs w:val="48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C000"/>
                                <w:sz w:val="48"/>
                                <w:szCs w:val="4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153DE" id="_x0000_s1034" type="#_x0000_t202" style="position:absolute;left:0;text-align:left;margin-left:376.75pt;margin-top:17.9pt;width:69.95pt;height:48.55pt;flip:x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" stroked="f">
                <v:textbox>
                  <w:txbxContent>
                    <w:p w:rsidR="00F24686" w:rsidRPr="00F24686" w:rsidRDefault="00F24686" w:rsidP="00F24686">
                      <w:pPr>
                        <w:rPr>
                          <w:b/>
                          <w:bCs/>
                          <w:color w:val="FFC000"/>
                          <w:sz w:val="48"/>
                          <w:szCs w:val="48"/>
                          <w:rtl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C000"/>
                          <w:sz w:val="48"/>
                          <w:szCs w:val="48"/>
                          <w:rtl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4686" w:rsidRDefault="00F24686" w:rsidP="00F24686">
      <w:pPr>
        <w:ind w:firstLine="720"/>
        <w:rPr>
          <w:b/>
          <w:bCs/>
          <w:color w:val="F79646" w:themeColor="accent6"/>
          <w:sz w:val="44"/>
          <w:szCs w:val="44"/>
          <w:rtl/>
        </w:rPr>
      </w:pPr>
    </w:p>
    <w:p w:rsidR="00F24686" w:rsidRDefault="00F24686">
      <w:pPr>
        <w:bidi w:val="0"/>
        <w:rPr>
          <w:b/>
          <w:bCs/>
          <w:color w:val="F79646" w:themeColor="accent6"/>
          <w:sz w:val="44"/>
          <w:szCs w:val="44"/>
        </w:rPr>
      </w:pPr>
      <w:r>
        <w:rPr>
          <w:b/>
          <w:bCs/>
          <w:color w:val="F79646" w:themeColor="accent6"/>
          <w:sz w:val="44"/>
          <w:szCs w:val="44"/>
          <w:rtl/>
        </w:rPr>
        <w:lastRenderedPageBreak/>
        <w:br w:type="page"/>
      </w:r>
    </w:p>
    <w:p w:rsidR="00F24686" w:rsidRDefault="008404C5" w:rsidP="00F24686">
      <w:pPr>
        <w:ind w:firstLine="720"/>
        <w:rPr>
          <w:b/>
          <w:bCs/>
          <w:color w:val="F79646" w:themeColor="accent6"/>
          <w:sz w:val="44"/>
          <w:szCs w:val="44"/>
        </w:rPr>
      </w:pPr>
      <w:r w:rsidRPr="008404C5">
        <w:rPr>
          <w:noProof/>
          <w:sz w:val="44"/>
          <w:szCs w:val="44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column">
                  <wp:posOffset>-376555</wp:posOffset>
                </wp:positionH>
                <wp:positionV relativeFrom="paragraph">
                  <wp:posOffset>161290</wp:posOffset>
                </wp:positionV>
                <wp:extent cx="6668770" cy="5755005"/>
                <wp:effectExtent l="19050" t="19050" r="36830" b="36195"/>
                <wp:wrapSquare wrapText="bothSides"/>
                <wp:docPr id="1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68770" cy="575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4C5" w:rsidRPr="008404C5" w:rsidRDefault="008404C5" w:rsidP="008404C5">
                            <w:pPr>
                              <w:rPr>
                                <w:rFonts w:ascii="Aharoni" w:hAnsi="Aharoni" w:cs="Aharoni"/>
                                <w:color w:val="FF3399"/>
                                <w:sz w:val="48"/>
                                <w:szCs w:val="48"/>
                                <w:rtl/>
                                <w:cs/>
                              </w:rPr>
                            </w:pPr>
                            <w:r w:rsidRPr="008404C5">
                              <w:rPr>
                                <w:rFonts w:ascii="Aharoni" w:hAnsi="Aharoni" w:cs="Aharoni"/>
                                <w:color w:val="FF3399"/>
                                <w:sz w:val="48"/>
                                <w:szCs w:val="48"/>
                                <w:rtl/>
                                <w:cs/>
                              </w:rPr>
                              <w:t>איזה יום היה לי היום?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29.65pt;margin-top:12.7pt;width:525.1pt;height:453.15pt;flip:x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" strokecolor="#f39" strokeweight="4.5pt">
                <v:textbox>
                  <w:txbxContent>
                    <w:p w:rsidR="008404C5" w:rsidRPr="008404C5" w:rsidRDefault="008404C5" w:rsidP="008404C5">
                      <w:pPr>
                        <w:rPr>
                          <w:rFonts w:ascii="Aharoni" w:hAnsi="Aharoni" w:cs="Aharoni"/>
                          <w:color w:val="FF3399"/>
                          <w:sz w:val="48"/>
                          <w:szCs w:val="48"/>
                          <w:rtl/>
                          <w:cs/>
                        </w:rPr>
                      </w:pPr>
                      <w:r w:rsidRPr="008404C5">
                        <w:rPr>
                          <w:rFonts w:ascii="Aharoni" w:hAnsi="Aharoni" w:cs="Aharoni"/>
                          <w:color w:val="FF3399"/>
                          <w:sz w:val="48"/>
                          <w:szCs w:val="48"/>
                          <w:rtl/>
                          <w:cs/>
                        </w:rPr>
                        <w:t>איזה יום היה לי היום?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404C5">
        <w:rPr>
          <w:noProof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column">
                  <wp:posOffset>-26595</wp:posOffset>
                </wp:positionH>
                <wp:positionV relativeFrom="paragraph">
                  <wp:posOffset>6688455</wp:posOffset>
                </wp:positionV>
                <wp:extent cx="5861050" cy="2124075"/>
                <wp:effectExtent l="19050" t="19050" r="44450" b="47625"/>
                <wp:wrapSquare wrapText="bothSides"/>
                <wp:docPr id="1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86105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4C5" w:rsidRPr="008404C5" w:rsidRDefault="008404C5" w:rsidP="008404C5">
                            <w:pPr>
                              <w:rPr>
                                <w:rFonts w:ascii="Aharoni" w:hAnsi="Aharoni" w:cs="Aharoni"/>
                                <w:color w:val="FF3399"/>
                                <w:sz w:val="44"/>
                                <w:szCs w:val="44"/>
                                <w:rtl/>
                                <w:cs/>
                              </w:rPr>
                            </w:pPr>
                            <w:r w:rsidRPr="008404C5">
                              <w:rPr>
                                <w:rFonts w:ascii="Aharoni" w:hAnsi="Aharoni" w:cs="Aharoni"/>
                                <w:color w:val="FF3399"/>
                                <w:sz w:val="44"/>
                                <w:szCs w:val="44"/>
                                <w:rtl/>
                                <w:cs/>
                              </w:rPr>
                              <w:t>מה אני רוצה שיקרה מחר?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2.1pt;margin-top:526.65pt;width:461.5pt;height:167.25pt;flip:x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" strokecolor="#f39" strokeweight="4.5pt">
                <v:textbox>
                  <w:txbxContent>
                    <w:p w:rsidR="008404C5" w:rsidRPr="008404C5" w:rsidRDefault="008404C5" w:rsidP="008404C5">
                      <w:pPr>
                        <w:rPr>
                          <w:rFonts w:ascii="Aharoni" w:hAnsi="Aharoni" w:cs="Aharoni"/>
                          <w:color w:val="FF3399"/>
                          <w:sz w:val="44"/>
                          <w:szCs w:val="44"/>
                          <w:rtl/>
                          <w:cs/>
                        </w:rPr>
                      </w:pPr>
                      <w:r w:rsidRPr="008404C5">
                        <w:rPr>
                          <w:rFonts w:ascii="Aharoni" w:hAnsi="Aharoni" w:cs="Aharoni"/>
                          <w:color w:val="FF3399"/>
                          <w:sz w:val="44"/>
                          <w:szCs w:val="44"/>
                          <w:rtl/>
                          <w:cs/>
                        </w:rPr>
                        <w:t>מה אני רוצה שיקרה מחר?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4686" w:rsidRPr="008404C5" w:rsidRDefault="008404C5" w:rsidP="00F24686">
      <w:pPr>
        <w:rPr>
          <w:rFonts w:ascii="Aharoni" w:hAnsi="Aharoni" w:cs="Aharoni"/>
          <w:sz w:val="44"/>
          <w:szCs w:val="44"/>
          <w:rtl/>
        </w:rPr>
      </w:pPr>
      <w:r w:rsidRPr="008404C5">
        <w:rPr>
          <w:rFonts w:ascii="Aharoni" w:hAnsi="Aharoni" w:cs="Aharoni"/>
          <w:color w:val="FF3399"/>
          <w:sz w:val="48"/>
          <w:szCs w:val="48"/>
          <w:rtl/>
        </w:rPr>
        <w:lastRenderedPageBreak/>
        <w:t>דברים שלמדתי היום על עצמי?</w:t>
      </w:r>
    </w:p>
    <w:p w:rsidR="008404C5" w:rsidRDefault="008404C5" w:rsidP="00F24686">
      <w:pPr>
        <w:rPr>
          <w:sz w:val="44"/>
          <w:szCs w:val="44"/>
        </w:rPr>
      </w:pPr>
      <w:r w:rsidRPr="008404C5">
        <w:rPr>
          <w:rFonts w:ascii="Aharoni" w:hAnsi="Aharoni" w:cs="Aharoni"/>
          <w:noProof/>
          <w:color w:val="FF3399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-375920</wp:posOffset>
                </wp:positionH>
                <wp:positionV relativeFrom="paragraph">
                  <wp:posOffset>194646</wp:posOffset>
                </wp:positionV>
                <wp:extent cx="6481109" cy="3442447"/>
                <wp:effectExtent l="0" t="0" r="15240" b="24765"/>
                <wp:wrapNone/>
                <wp:docPr id="16" name="מלבן מעוגל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109" cy="344244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B13CF5" id="מלבן מעוגל 16" o:spid="_x0000_s1026" style="position:absolute;left:0;text-align:left;margin-left:-29.6pt;margin-top:15.35pt;width:510.3pt;height:271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" fillcolor="#fde9d9 [665]" strokecolor="#fde9d9 [665]" strokeweight="2pt"/>
            </w:pict>
          </mc:Fallback>
        </mc:AlternateContent>
      </w:r>
    </w:p>
    <w:p w:rsidR="008404C5" w:rsidRPr="008404C5" w:rsidRDefault="008404C5" w:rsidP="008404C5">
      <w:pPr>
        <w:rPr>
          <w:sz w:val="44"/>
          <w:szCs w:val="44"/>
        </w:rPr>
      </w:pPr>
    </w:p>
    <w:p w:rsidR="008404C5" w:rsidRPr="008404C5" w:rsidRDefault="008404C5" w:rsidP="008404C5">
      <w:pPr>
        <w:rPr>
          <w:sz w:val="44"/>
          <w:szCs w:val="44"/>
        </w:rPr>
      </w:pPr>
    </w:p>
    <w:p w:rsidR="008404C5" w:rsidRPr="008404C5" w:rsidRDefault="008404C5" w:rsidP="008404C5">
      <w:pPr>
        <w:rPr>
          <w:sz w:val="44"/>
          <w:szCs w:val="44"/>
        </w:rPr>
      </w:pPr>
    </w:p>
    <w:p w:rsidR="008404C5" w:rsidRPr="008404C5" w:rsidRDefault="008404C5" w:rsidP="008404C5">
      <w:pPr>
        <w:rPr>
          <w:sz w:val="44"/>
          <w:szCs w:val="44"/>
        </w:rPr>
      </w:pPr>
    </w:p>
    <w:p w:rsidR="008404C5" w:rsidRPr="008404C5" w:rsidRDefault="008404C5" w:rsidP="008404C5">
      <w:pPr>
        <w:rPr>
          <w:sz w:val="44"/>
          <w:szCs w:val="44"/>
        </w:rPr>
      </w:pPr>
    </w:p>
    <w:p w:rsidR="008404C5" w:rsidRDefault="008404C5" w:rsidP="008404C5">
      <w:pPr>
        <w:rPr>
          <w:sz w:val="44"/>
          <w:szCs w:val="44"/>
        </w:rPr>
      </w:pPr>
    </w:p>
    <w:p w:rsidR="008404C5" w:rsidRDefault="008404C5" w:rsidP="008404C5">
      <w:pPr>
        <w:rPr>
          <w:rFonts w:ascii="Agency FB" w:hAnsi="Agency FB"/>
          <w:b/>
          <w:bCs/>
          <w:color w:val="FF3399"/>
          <w:sz w:val="48"/>
          <w:szCs w:val="48"/>
        </w:rPr>
      </w:pPr>
    </w:p>
    <w:p w:rsidR="00864872" w:rsidRPr="008404C5" w:rsidRDefault="008404C5" w:rsidP="008404C5">
      <w:pPr>
        <w:rPr>
          <w:rFonts w:ascii="Aharoni" w:hAnsi="Aharoni" w:cs="Aharoni"/>
          <w:color w:val="FF3399"/>
          <w:sz w:val="48"/>
          <w:szCs w:val="48"/>
        </w:rPr>
      </w:pPr>
      <w:r w:rsidRPr="008404C5">
        <w:rPr>
          <w:rFonts w:ascii="Aharoni" w:hAnsi="Aharoni" w:cs="Aharoni"/>
          <w:color w:val="FF3399"/>
          <w:sz w:val="48"/>
          <w:szCs w:val="48"/>
          <w:rtl/>
        </w:rPr>
        <w:t>איך הם גרמו לי להרגיש?</w:t>
      </w:r>
    </w:p>
    <w:p w:rsidR="008404C5" w:rsidRDefault="008404C5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  <w:r w:rsidRPr="008404C5">
        <w:rPr>
          <w:rFonts w:ascii="Aharoni" w:hAnsi="Aharoni" w:cs="Aharon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452120</wp:posOffset>
                </wp:positionV>
                <wp:extent cx="6292850" cy="3684457"/>
                <wp:effectExtent l="0" t="0" r="12700" b="11430"/>
                <wp:wrapNone/>
                <wp:docPr id="17" name="מלבן מעוגל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50" cy="368445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C2515" id="מלבן מעוגל 17" o:spid="_x0000_s1026" style="position:absolute;left:0;text-align:left;margin-left:-15.2pt;margin-top:35.6pt;width:495.5pt;height:290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" fillcolor="#fde9d9 [665]" strokecolor="#fde9d9 [665]" strokeweight="2pt"/>
            </w:pict>
          </mc:Fallback>
        </mc:AlternateContent>
      </w:r>
    </w:p>
    <w:p w:rsidR="008404C5" w:rsidRDefault="008404C5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8404C5" w:rsidRDefault="008404C5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8404C5" w:rsidRDefault="008404C5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8404C5" w:rsidRDefault="008404C5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8404C5" w:rsidRDefault="008404C5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8404C5" w:rsidRDefault="008404C5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8404C5" w:rsidRDefault="000B380B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  <w:r w:rsidRPr="000B380B">
        <w:rPr>
          <w:rFonts w:ascii="Agency FB" w:hAnsi="Agency FB"/>
          <w:b/>
          <w:bCs/>
          <w:noProof/>
          <w:color w:val="FF3399"/>
          <w:sz w:val="48"/>
          <w:szCs w:val="48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column">
                  <wp:posOffset>1519435</wp:posOffset>
                </wp:positionH>
                <wp:positionV relativeFrom="paragraph">
                  <wp:posOffset>0</wp:posOffset>
                </wp:positionV>
                <wp:extent cx="2796540" cy="403225"/>
                <wp:effectExtent l="0" t="0" r="22860" b="15875"/>
                <wp:wrapSquare wrapText="bothSides"/>
                <wp:docPr id="1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96540" cy="403225"/>
                        </a:xfrm>
                        <a:prstGeom prst="rect">
                          <a:avLst/>
                        </a:prstGeom>
                        <a:solidFill>
                          <a:srgbClr val="00CC99"/>
                        </a:solidFill>
                        <a:ln w="9525">
                          <a:solidFill>
                            <a:srgbClr val="00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80B" w:rsidRPr="000B380B" w:rsidRDefault="000B380B" w:rsidP="000B380B">
                            <w:pPr>
                              <w:jc w:val="center"/>
                              <w:rPr>
                                <w:rFonts w:ascii="Aharoni" w:hAnsi="Aharoni" w:cs="Aharoni"/>
                                <w:color w:val="FFFFFF" w:themeColor="background1"/>
                                <w:sz w:val="36"/>
                                <w:szCs w:val="36"/>
                                <w:rtl/>
                                <w:cs/>
                              </w:rPr>
                            </w:pPr>
                            <w:r w:rsidRPr="000B380B">
                              <w:rPr>
                                <w:rFonts w:ascii="Aharoni" w:hAnsi="Aharoni" w:cs="Aharoni"/>
                                <w:color w:val="FFFFFF" w:themeColor="background1"/>
                                <w:sz w:val="36"/>
                                <w:szCs w:val="36"/>
                                <w:rtl/>
                                <w:cs/>
                              </w:rPr>
                              <w:t>דברים שלמדתי היום על עצמי?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19.65pt;margin-top:0;width:220.2pt;height:31.75pt;flip:x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" fillcolor="#0c9" strokecolor="#0c9">
                <v:textbox>
                  <w:txbxContent>
                    <w:p w:rsidR="000B380B" w:rsidRPr="000B380B" w:rsidRDefault="000B380B" w:rsidP="000B380B">
                      <w:pPr>
                        <w:jc w:val="center"/>
                        <w:rPr>
                          <w:rFonts w:ascii="Aharoni" w:hAnsi="Aharoni" w:cs="Aharoni"/>
                          <w:color w:val="FFFFFF" w:themeColor="background1"/>
                          <w:sz w:val="36"/>
                          <w:szCs w:val="36"/>
                          <w:rtl/>
                          <w:cs/>
                        </w:rPr>
                      </w:pPr>
                      <w:r w:rsidRPr="000B380B">
                        <w:rPr>
                          <w:rFonts w:ascii="Aharoni" w:hAnsi="Aharoni" w:cs="Aharoni"/>
                          <w:color w:val="FFFFFF" w:themeColor="background1"/>
                          <w:sz w:val="36"/>
                          <w:szCs w:val="36"/>
                          <w:rtl/>
                          <w:cs/>
                        </w:rPr>
                        <w:t>דברים שלמדתי היום על עצמי?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404C5" w:rsidRDefault="000B380B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  <w:r>
        <w:rPr>
          <w:rFonts w:ascii="Agency FB" w:hAnsi="Agency FB"/>
          <w:b/>
          <w:bCs/>
          <w:noProof/>
          <w:color w:val="FF3399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-310551</wp:posOffset>
                </wp:positionH>
                <wp:positionV relativeFrom="paragraph">
                  <wp:posOffset>401428</wp:posOffset>
                </wp:positionV>
                <wp:extent cx="6354793" cy="5693434"/>
                <wp:effectExtent l="19050" t="19050" r="46355" b="40640"/>
                <wp:wrapNone/>
                <wp:docPr id="19" name="מלבן מעוגל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4793" cy="569343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21C13A" id="מלבן מעוגל 19" o:spid="_x0000_s1026" style="position:absolute;left:0;text-align:left;margin-left:-24.45pt;margin-top:31.6pt;width:500.4pt;height:448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" fillcolor="white [3212]" strokecolor="#0c9" strokeweight="4.5pt"/>
            </w:pict>
          </mc:Fallback>
        </mc:AlternateContent>
      </w:r>
    </w:p>
    <w:p w:rsidR="008404C5" w:rsidRDefault="008404C5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8404C5" w:rsidRDefault="008404C5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8404C5" w:rsidRDefault="008404C5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8404C5" w:rsidRDefault="008404C5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8404C5" w:rsidRDefault="008404C5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8404C5" w:rsidRDefault="008404C5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8404C5" w:rsidRDefault="008404C5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8404C5" w:rsidRDefault="008404C5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8404C5" w:rsidRDefault="008404C5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8404C5" w:rsidRDefault="008404C5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8404C5" w:rsidRDefault="008404C5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8404C5" w:rsidRPr="000B380B" w:rsidRDefault="000B380B">
      <w:pPr>
        <w:rPr>
          <w:rFonts w:ascii="Agency FB" w:hAnsi="Agency FB"/>
          <w:b/>
          <w:bCs/>
          <w:color w:val="FF3399"/>
          <w:sz w:val="36"/>
          <w:szCs w:val="36"/>
          <w:rtl/>
        </w:rPr>
      </w:pPr>
      <w:r>
        <w:rPr>
          <w:rFonts w:ascii="Agency FB" w:hAnsi="Agency FB"/>
          <w:b/>
          <w:bCs/>
          <w:noProof/>
          <w:color w:val="FF3399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285882</wp:posOffset>
                </wp:positionV>
                <wp:extent cx="6526709" cy="2363638"/>
                <wp:effectExtent l="0" t="0" r="26670" b="17780"/>
                <wp:wrapNone/>
                <wp:docPr id="20" name="מלבן מעוגל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6709" cy="2363638"/>
                        </a:xfrm>
                        <a:prstGeom prst="roundRect">
                          <a:avLst/>
                        </a:prstGeom>
                        <a:solidFill>
                          <a:srgbClr val="00CC99"/>
                        </a:solidFill>
                        <a:ln>
                          <a:solidFill>
                            <a:srgbClr val="00CC99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70B397" id="מלבן מעוגל 20" o:spid="_x0000_s1026" style="position:absolute;left:0;text-align:left;margin-left:-24.45pt;margin-top:22.5pt;width:513.9pt;height:186.1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" fillcolor="#0c9" strokecolor="#0c9" strokeweight="2pt">
                <v:stroke dashstyle="dash"/>
              </v:roundrect>
            </w:pict>
          </mc:Fallback>
        </mc:AlternateContent>
      </w:r>
    </w:p>
    <w:p w:rsidR="008404C5" w:rsidRPr="000B380B" w:rsidRDefault="000B380B" w:rsidP="000B380B">
      <w:pPr>
        <w:tabs>
          <w:tab w:val="left" w:pos="3456"/>
        </w:tabs>
        <w:jc w:val="center"/>
        <w:rPr>
          <w:rFonts w:ascii="Agency FB" w:hAnsi="Agency FB"/>
          <w:b/>
          <w:bCs/>
          <w:color w:val="FFFFFF" w:themeColor="background1"/>
          <w:sz w:val="36"/>
          <w:szCs w:val="36"/>
          <w:rtl/>
        </w:rPr>
      </w:pPr>
      <w:r w:rsidRPr="000B380B">
        <w:rPr>
          <w:rFonts w:ascii="Agency FB" w:hAnsi="Agency FB" w:hint="cs"/>
          <w:b/>
          <w:bCs/>
          <w:color w:val="FFFFFF" w:themeColor="background1"/>
          <w:sz w:val="36"/>
          <w:szCs w:val="36"/>
          <w:rtl/>
        </w:rPr>
        <w:t>דברים שלמדתי על אחרים?</w:t>
      </w:r>
    </w:p>
    <w:p w:rsidR="008404C5" w:rsidRDefault="008404C5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8404C5" w:rsidRDefault="008404C5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8404C5" w:rsidRDefault="00D8392F" w:rsidP="000B380B">
      <w:pPr>
        <w:tabs>
          <w:tab w:val="left" w:pos="2668"/>
        </w:tabs>
        <w:rPr>
          <w:rFonts w:ascii="Agency FB" w:hAnsi="Agency FB"/>
          <w:b/>
          <w:bCs/>
          <w:color w:val="FF3399"/>
          <w:sz w:val="48"/>
          <w:szCs w:val="48"/>
          <w:rtl/>
        </w:rPr>
      </w:pPr>
      <w:r w:rsidRPr="00D8392F">
        <w:rPr>
          <w:rFonts w:ascii="Agency FB" w:hAnsi="Agency FB"/>
          <w:b/>
          <w:bCs/>
          <w:noProof/>
          <w:color w:val="FF3399"/>
          <w:sz w:val="48"/>
          <w:szCs w:val="48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0</wp:posOffset>
                </wp:positionV>
                <wp:extent cx="5904865" cy="532130"/>
                <wp:effectExtent l="0" t="0" r="19685" b="20320"/>
                <wp:wrapSquare wrapText="bothSides"/>
                <wp:docPr id="2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904865" cy="532130"/>
                        </a:xfrm>
                        <a:prstGeom prst="rect">
                          <a:avLst/>
                        </a:prstGeom>
                        <a:solidFill>
                          <a:srgbClr val="CC0066"/>
                        </a:solidFill>
                        <a:ln w="9525">
                          <a:solidFill>
                            <a:srgbClr val="CC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92F" w:rsidRPr="00D8392F" w:rsidRDefault="00D8392F" w:rsidP="00D8392F">
                            <w:pPr>
                              <w:jc w:val="center"/>
                              <w:rPr>
                                <w:rFonts w:ascii="Aharoni" w:hAnsi="Aharoni" w:cs="Aharoni"/>
                                <w:color w:val="FFFFFF" w:themeColor="background1"/>
                                <w:sz w:val="56"/>
                                <w:szCs w:val="56"/>
                                <w:rtl/>
                                <w:cs/>
                              </w:rPr>
                            </w:pPr>
                            <w:r w:rsidRPr="00D8392F">
                              <w:rPr>
                                <w:rFonts w:ascii="Aharoni" w:hAnsi="Aharoni" w:cs="Aharoni"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  <w:t>מי הם האנשים שאני מודה עליהם?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.95pt;margin-top:0;width:464.95pt;height:41.9pt;flip:x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" fillcolor="#c06" strokecolor="#c06">
                <v:textbox>
                  <w:txbxContent>
                    <w:p w:rsidR="00D8392F" w:rsidRPr="00D8392F" w:rsidRDefault="00D8392F" w:rsidP="00D8392F">
                      <w:pPr>
                        <w:jc w:val="center"/>
                        <w:rPr>
                          <w:rFonts w:ascii="Aharoni" w:hAnsi="Aharoni" w:cs="Aharoni"/>
                          <w:color w:val="FFFFFF" w:themeColor="background1"/>
                          <w:sz w:val="56"/>
                          <w:szCs w:val="56"/>
                          <w:rtl/>
                          <w:cs/>
                        </w:rPr>
                      </w:pPr>
                      <w:r w:rsidRPr="00D8392F">
                        <w:rPr>
                          <w:rFonts w:ascii="Aharoni" w:hAnsi="Aharoni" w:cs="Aharoni"/>
                          <w:color w:val="FFFFFF" w:themeColor="background1"/>
                          <w:sz w:val="56"/>
                          <w:szCs w:val="56"/>
                          <w:rtl/>
                        </w:rPr>
                        <w:t>מי הם האנשים שאני מודה עליהם?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380B">
        <w:rPr>
          <w:rFonts w:ascii="Agency FB" w:hAnsi="Agency FB"/>
          <w:b/>
          <w:bCs/>
          <w:color w:val="FF3399"/>
          <w:sz w:val="48"/>
          <w:szCs w:val="48"/>
          <w:rtl/>
        </w:rPr>
        <w:tab/>
      </w:r>
    </w:p>
    <w:p w:rsidR="008404C5" w:rsidRDefault="008404C5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8404C5" w:rsidRDefault="008404C5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8404C5" w:rsidRDefault="00D8392F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  <w:r w:rsidRPr="00D8392F">
        <w:rPr>
          <w:rFonts w:ascii="Agency FB" w:hAnsi="Agency FB"/>
          <w:b/>
          <w:bCs/>
          <w:noProof/>
          <w:color w:val="FF3399"/>
          <w:sz w:val="48"/>
          <w:szCs w:val="48"/>
          <w:rtl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7E06A51" wp14:editId="275B87A9">
                <wp:simplePos x="0" y="0"/>
                <wp:positionH relativeFrom="column">
                  <wp:posOffset>50800</wp:posOffset>
                </wp:positionH>
                <wp:positionV relativeFrom="paragraph">
                  <wp:posOffset>737235</wp:posOffset>
                </wp:positionV>
                <wp:extent cx="5904865" cy="532130"/>
                <wp:effectExtent l="0" t="0" r="19685" b="20320"/>
                <wp:wrapSquare wrapText="bothSides"/>
                <wp:docPr id="2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904865" cy="53213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9525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92F" w:rsidRPr="00D8392F" w:rsidRDefault="00D8392F" w:rsidP="00D8392F">
                            <w:pPr>
                              <w:jc w:val="center"/>
                              <w:rPr>
                                <w:rFonts w:ascii="Aharoni" w:hAnsi="Aharoni" w:cs="Aharoni"/>
                                <w:color w:val="FFFFFF" w:themeColor="background1"/>
                                <w:sz w:val="56"/>
                                <w:szCs w:val="56"/>
                                <w:rtl/>
                                <w:cs/>
                              </w:rPr>
                            </w:pPr>
                            <w:r w:rsidRPr="00D8392F">
                              <w:rPr>
                                <w:rFonts w:ascii="Aharoni" w:hAnsi="Aharoni" w:cs="Aharoni" w:hint="cs"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  <w:t>מהם הרגעים בחיי שאני מודה עליהן?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06A51" id="_x0000_s1039" type="#_x0000_t202" style="position:absolute;left:0;text-align:left;margin-left:4pt;margin-top:58.05pt;width:464.95pt;height:41.9pt;flip:x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" fillcolor="#f06" strokecolor="#f06">
                <v:textbox>
                  <w:txbxContent>
                    <w:p w:rsidR="00D8392F" w:rsidRPr="00D8392F" w:rsidRDefault="00D8392F" w:rsidP="00D8392F">
                      <w:pPr>
                        <w:jc w:val="center"/>
                        <w:rPr>
                          <w:rFonts w:ascii="Aharoni" w:hAnsi="Aharoni" w:cs="Aharoni"/>
                          <w:color w:val="FFFFFF" w:themeColor="background1"/>
                          <w:sz w:val="56"/>
                          <w:szCs w:val="56"/>
                          <w:rtl/>
                          <w:cs/>
                        </w:rPr>
                      </w:pPr>
                      <w:r w:rsidRPr="00D8392F">
                        <w:rPr>
                          <w:rFonts w:ascii="Aharoni" w:hAnsi="Aharoni" w:cs="Aharoni" w:hint="cs"/>
                          <w:color w:val="FFFFFF" w:themeColor="background1"/>
                          <w:sz w:val="56"/>
                          <w:szCs w:val="56"/>
                          <w:rtl/>
                        </w:rPr>
                        <w:t>מהם הרגעים בחיי שאני מודה עליהן?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404C5" w:rsidRDefault="008404C5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8404C5" w:rsidRDefault="008404C5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8404C5" w:rsidRDefault="008404C5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8404C5" w:rsidRDefault="008404C5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8404C5" w:rsidRDefault="00D8392F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  <w:r w:rsidRPr="00D8392F">
        <w:rPr>
          <w:rFonts w:ascii="Agency FB" w:hAnsi="Agency FB"/>
          <w:b/>
          <w:bCs/>
          <w:noProof/>
          <w:color w:val="FF3399"/>
          <w:sz w:val="48"/>
          <w:szCs w:val="48"/>
          <w:rtl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7E06A51" wp14:editId="275B87A9">
                <wp:simplePos x="0" y="0"/>
                <wp:positionH relativeFrom="column">
                  <wp:posOffset>0</wp:posOffset>
                </wp:positionH>
                <wp:positionV relativeFrom="paragraph">
                  <wp:posOffset>615950</wp:posOffset>
                </wp:positionV>
                <wp:extent cx="5904865" cy="532130"/>
                <wp:effectExtent l="0" t="0" r="19685" b="20320"/>
                <wp:wrapSquare wrapText="bothSides"/>
                <wp:docPr id="2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904865" cy="532130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FF5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92F" w:rsidRPr="00D8392F" w:rsidRDefault="00D8392F" w:rsidP="00D8392F">
                            <w:pPr>
                              <w:jc w:val="center"/>
                              <w:rPr>
                                <w:rFonts w:ascii="Aharoni" w:hAnsi="Aharoni" w:cs="Aharoni"/>
                                <w:color w:val="FFFFFF" w:themeColor="background1"/>
                                <w:sz w:val="56"/>
                                <w:szCs w:val="56"/>
                                <w:rtl/>
                                <w:cs/>
                              </w:rPr>
                            </w:pPr>
                            <w:r w:rsidRPr="00D8392F">
                              <w:rPr>
                                <w:rFonts w:ascii="Aharoni" w:hAnsi="Aharoni" w:cs="Aharoni" w:hint="cs"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  <w:t>מה הן החוויות בחיי שאני מודה עליהן?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06A51" id="_x0000_s1040" type="#_x0000_t202" style="position:absolute;left:0;text-align:left;margin-left:0;margin-top:48.5pt;width:464.95pt;height:41.9pt;flip:x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" fillcolor="#ff5050" strokecolor="#ff5050">
                <v:textbox>
                  <w:txbxContent>
                    <w:p w:rsidR="00D8392F" w:rsidRPr="00D8392F" w:rsidRDefault="00D8392F" w:rsidP="00D8392F">
                      <w:pPr>
                        <w:jc w:val="center"/>
                        <w:rPr>
                          <w:rFonts w:ascii="Aharoni" w:hAnsi="Aharoni" w:cs="Aharoni"/>
                          <w:color w:val="FFFFFF" w:themeColor="background1"/>
                          <w:sz w:val="56"/>
                          <w:szCs w:val="56"/>
                          <w:rtl/>
                          <w:cs/>
                        </w:rPr>
                      </w:pPr>
                      <w:r w:rsidRPr="00D8392F">
                        <w:rPr>
                          <w:rFonts w:ascii="Aharoni" w:hAnsi="Aharoni" w:cs="Aharoni" w:hint="cs"/>
                          <w:color w:val="FFFFFF" w:themeColor="background1"/>
                          <w:sz w:val="56"/>
                          <w:szCs w:val="56"/>
                          <w:rtl/>
                        </w:rPr>
                        <w:t>מה הן החוויות בחיי שאני מודה עליהן?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404C5" w:rsidRDefault="008404C5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8404C5" w:rsidRDefault="008404C5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8404C5" w:rsidRDefault="008404C5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8404C5" w:rsidRDefault="008404C5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8404C5" w:rsidRDefault="00D8392F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  <w:r>
        <w:rPr>
          <w:rFonts w:ascii="Agency FB" w:hAnsi="Agency FB"/>
          <w:b/>
          <w:bCs/>
          <w:noProof/>
          <w:color w:val="FF3399"/>
          <w:sz w:val="48"/>
          <w:szCs w:val="48"/>
          <w:rtl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-850900</wp:posOffset>
                </wp:positionH>
                <wp:positionV relativeFrom="paragraph">
                  <wp:posOffset>-711200</wp:posOffset>
                </wp:positionV>
                <wp:extent cx="7315200" cy="6134100"/>
                <wp:effectExtent l="38100" t="38100" r="38100" b="38100"/>
                <wp:wrapNone/>
                <wp:docPr id="25" name="שמש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6134100"/>
                        </a:xfrm>
                        <a:prstGeom prst="sun">
                          <a:avLst/>
                        </a:prstGeom>
                        <a:ln w="76200">
                          <a:solidFill>
                            <a:srgbClr val="FBF747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E7897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שמש 25" o:spid="_x0000_s1026" type="#_x0000_t183" style="position:absolute;left:0;text-align:left;margin-left:-67pt;margin-top:-56pt;width:8in;height:48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" fillcolor="white [3201]" strokecolor="#fbf747" strokeweight="6pt"/>
            </w:pict>
          </mc:Fallback>
        </mc:AlternateContent>
      </w:r>
    </w:p>
    <w:p w:rsidR="008404C5" w:rsidRDefault="008404C5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8404C5" w:rsidRDefault="00D8392F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  <w:r w:rsidRPr="00D8392F">
        <w:rPr>
          <w:rFonts w:ascii="Agency FB" w:hAnsi="Agency FB"/>
          <w:b/>
          <w:bCs/>
          <w:noProof/>
          <w:color w:val="FF3399"/>
          <w:sz w:val="48"/>
          <w:szCs w:val="48"/>
          <w:rtl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514985</wp:posOffset>
                </wp:positionV>
                <wp:extent cx="2705100" cy="1562100"/>
                <wp:effectExtent l="0" t="0" r="0" b="0"/>
                <wp:wrapSquare wrapText="bothSides"/>
                <wp:docPr id="2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051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92F" w:rsidRPr="00664C4A" w:rsidRDefault="00D8392F" w:rsidP="00D8392F">
                            <w:pPr>
                              <w:jc w:val="center"/>
                              <w:rPr>
                                <w:rFonts w:ascii="Aharoni" w:hAnsi="Aharoni" w:cs="Aharoni"/>
                                <w:color w:val="CC0066"/>
                                <w:sz w:val="96"/>
                                <w:szCs w:val="96"/>
                                <w:rtl/>
                                <w:cs/>
                              </w:rPr>
                            </w:pPr>
                            <w:r w:rsidRPr="00664C4A">
                              <w:rPr>
                                <w:rFonts w:ascii="Aharoni" w:hAnsi="Aharoni" w:cs="Aharoni"/>
                                <w:color w:val="CC0066"/>
                                <w:sz w:val="96"/>
                                <w:szCs w:val="96"/>
                                <w:rtl/>
                              </w:rPr>
                              <w:t>היום אני מודה על..</w:t>
                            </w:r>
                          </w:p>
                          <w:p w:rsidR="00D8392F" w:rsidRPr="00664C4A" w:rsidRDefault="00D8392F">
                            <w:pPr>
                              <w:rPr>
                                <w:color w:val="CC006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22pt;margin-top:40.55pt;width:213pt;height:123pt;flip:x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" stroked="f">
                <v:textbox>
                  <w:txbxContent>
                    <w:p w:rsidR="00D8392F" w:rsidRPr="00664C4A" w:rsidRDefault="00D8392F" w:rsidP="00D8392F">
                      <w:pPr>
                        <w:jc w:val="center"/>
                        <w:rPr>
                          <w:rFonts w:ascii="Aharoni" w:hAnsi="Aharoni" w:cs="Aharoni"/>
                          <w:color w:val="CC0066"/>
                          <w:sz w:val="96"/>
                          <w:szCs w:val="96"/>
                          <w:rtl/>
                          <w:cs/>
                        </w:rPr>
                      </w:pPr>
                      <w:r w:rsidRPr="00664C4A">
                        <w:rPr>
                          <w:rFonts w:ascii="Aharoni" w:hAnsi="Aharoni" w:cs="Aharoni"/>
                          <w:color w:val="CC0066"/>
                          <w:sz w:val="96"/>
                          <w:szCs w:val="96"/>
                          <w:rtl/>
                        </w:rPr>
                        <w:t>היום אני מודה על..</w:t>
                      </w:r>
                    </w:p>
                    <w:p w:rsidR="00D8392F" w:rsidRPr="00664C4A" w:rsidRDefault="00D8392F">
                      <w:pPr>
                        <w:rPr>
                          <w:color w:val="CC006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404C5" w:rsidRDefault="008404C5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8404C5" w:rsidRDefault="008404C5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8404C5" w:rsidRDefault="008404C5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8404C5" w:rsidRDefault="008404C5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8404C5" w:rsidRDefault="008404C5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8404C5" w:rsidRDefault="008404C5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8404C5" w:rsidRDefault="008404C5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8404C5" w:rsidRDefault="008404C5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8404C5" w:rsidRDefault="00664C4A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  <w:r>
        <w:rPr>
          <w:rFonts w:ascii="Agency FB" w:hAnsi="Agency FB"/>
          <w:b/>
          <w:bCs/>
          <w:noProof/>
          <w:color w:val="FF3399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582930</wp:posOffset>
                </wp:positionV>
                <wp:extent cx="6565900" cy="1930400"/>
                <wp:effectExtent l="38100" t="38100" r="44450" b="31750"/>
                <wp:wrapNone/>
                <wp:docPr id="27" name="מלבן מעוגל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0" cy="193040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ED72E" id="מלבן מעוגל 27" o:spid="_x0000_s1026" style="position:absolute;left:0;text-align:left;margin-left:-24pt;margin-top:45.9pt;width:517pt;height:15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" filled="f" strokecolor="#c06" strokeweight="6pt"/>
            </w:pict>
          </mc:Fallback>
        </mc:AlternateContent>
      </w:r>
    </w:p>
    <w:p w:rsidR="008404C5" w:rsidRDefault="00664C4A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  <w:r w:rsidRPr="00664C4A">
        <w:rPr>
          <w:rFonts w:ascii="Agency FB" w:hAnsi="Agency FB"/>
          <w:b/>
          <w:bCs/>
          <w:noProof/>
          <w:color w:val="FF3399"/>
          <w:sz w:val="48"/>
          <w:szCs w:val="48"/>
          <w:rtl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154305</wp:posOffset>
                </wp:positionV>
                <wp:extent cx="2108200" cy="444500"/>
                <wp:effectExtent l="0" t="0" r="6350" b="0"/>
                <wp:wrapSquare wrapText="bothSides"/>
                <wp:docPr id="2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082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C4A" w:rsidRPr="00664C4A" w:rsidRDefault="00664C4A" w:rsidP="00664C4A">
                            <w:pPr>
                              <w:jc w:val="center"/>
                              <w:rPr>
                                <w:rFonts w:ascii="Aharoni" w:hAnsi="Aharoni" w:cs="Aharoni"/>
                                <w:color w:val="CC0066"/>
                                <w:sz w:val="48"/>
                                <w:szCs w:val="48"/>
                                <w:rtl/>
                                <w:cs/>
                              </w:rPr>
                            </w:pPr>
                            <w:r w:rsidRPr="00664C4A">
                              <w:rPr>
                                <w:rFonts w:ascii="Aharoni" w:hAnsi="Aharoni" w:cs="Aharoni"/>
                                <w:color w:val="CC0066"/>
                                <w:sz w:val="48"/>
                                <w:szCs w:val="48"/>
                                <w:rtl/>
                              </w:rPr>
                              <w:t>כל הכבוד לי על...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07pt;margin-top:12.15pt;width:166pt;height:35pt;flip:x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" stroked="f">
                <v:textbox>
                  <w:txbxContent>
                    <w:p w:rsidR="00664C4A" w:rsidRPr="00664C4A" w:rsidRDefault="00664C4A" w:rsidP="00664C4A">
                      <w:pPr>
                        <w:jc w:val="center"/>
                        <w:rPr>
                          <w:rFonts w:ascii="Aharoni" w:hAnsi="Aharoni" w:cs="Aharoni"/>
                          <w:color w:val="CC0066"/>
                          <w:sz w:val="48"/>
                          <w:szCs w:val="48"/>
                          <w:rtl/>
                          <w:cs/>
                        </w:rPr>
                      </w:pPr>
                      <w:r w:rsidRPr="00664C4A">
                        <w:rPr>
                          <w:rFonts w:ascii="Aharoni" w:hAnsi="Aharoni" w:cs="Aharoni"/>
                          <w:color w:val="CC0066"/>
                          <w:sz w:val="48"/>
                          <w:szCs w:val="48"/>
                          <w:rtl/>
                        </w:rPr>
                        <w:t>כל הכבוד לי על...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64C4A" w:rsidRDefault="00664C4A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8404C5" w:rsidRDefault="008404C5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8404C5" w:rsidRDefault="008404C5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BB201B" w:rsidRDefault="00BB201B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3F2998" w:rsidRDefault="003F2998" w:rsidP="00BB201B">
      <w:pPr>
        <w:rPr>
          <w:rFonts w:ascii="Aharoni" w:hAnsi="Aharoni" w:cs="Aharoni"/>
          <w:color w:val="FFFFFF" w:themeColor="background1"/>
          <w:sz w:val="56"/>
          <w:szCs w:val="56"/>
          <w:rtl/>
          <w:cs/>
        </w:rPr>
      </w:pPr>
      <w:r w:rsidRPr="00BB201B">
        <w:rPr>
          <w:rFonts w:ascii="Agency FB" w:hAnsi="Agency FB"/>
          <w:b/>
          <w:bCs/>
          <w:noProof/>
          <w:color w:val="FF3399"/>
          <w:sz w:val="48"/>
          <w:szCs w:val="48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709440" behindDoc="0" locked="0" layoutInCell="1" allowOverlap="1">
                <wp:simplePos x="0" y="0"/>
                <wp:positionH relativeFrom="column">
                  <wp:posOffset>1275715</wp:posOffset>
                </wp:positionH>
                <wp:positionV relativeFrom="paragraph">
                  <wp:posOffset>111125</wp:posOffset>
                </wp:positionV>
                <wp:extent cx="4486275" cy="424815"/>
                <wp:effectExtent l="0" t="0" r="28575" b="13335"/>
                <wp:wrapSquare wrapText="bothSides"/>
                <wp:docPr id="2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86275" cy="4248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01B" w:rsidRPr="00BB201B" w:rsidRDefault="00BB201B" w:rsidP="00BB201B">
                            <w:pPr>
                              <w:jc w:val="right"/>
                              <w:rPr>
                                <w:rFonts w:ascii="Aharoni" w:hAnsi="Aharoni" w:cs="Aharoni"/>
                                <w:color w:val="FFFFFF" w:themeColor="background1"/>
                                <w:sz w:val="56"/>
                                <w:szCs w:val="56"/>
                                <w:rtl/>
                                <w:cs/>
                              </w:rPr>
                            </w:pPr>
                            <w:r w:rsidRPr="00BB201B">
                              <w:rPr>
                                <w:rFonts w:ascii="Aharoni" w:hAnsi="Aharoni" w:cs="Aharoni"/>
                                <w:color w:val="FFFFFF" w:themeColor="background1"/>
                                <w:sz w:val="56"/>
                                <w:szCs w:val="56"/>
                                <w:rtl/>
                                <w:cs/>
                              </w:rPr>
                              <w:t>על מה אני גאה בעצמי היום?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00.45pt;margin-top:8.75pt;width:353.25pt;height:33.45pt;flip:x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" fillcolor="#b6dde8 [1304]" strokecolor="#b6dde8 [1304]">
                <v:textbox>
                  <w:txbxContent>
                    <w:p w:rsidR="00BB201B" w:rsidRPr="00BB201B" w:rsidRDefault="00BB201B" w:rsidP="00BB201B">
                      <w:pPr>
                        <w:jc w:val="right"/>
                        <w:rPr>
                          <w:rFonts w:ascii="Aharoni" w:hAnsi="Aharoni" w:cs="Aharoni"/>
                          <w:color w:val="FFFFFF" w:themeColor="background1"/>
                          <w:sz w:val="56"/>
                          <w:szCs w:val="56"/>
                          <w:rtl/>
                          <w:cs/>
                        </w:rPr>
                      </w:pPr>
                      <w:r w:rsidRPr="00BB201B">
                        <w:rPr>
                          <w:rFonts w:ascii="Aharoni" w:hAnsi="Aharoni" w:cs="Aharoni"/>
                          <w:color w:val="FFFFFF" w:themeColor="background1"/>
                          <w:sz w:val="56"/>
                          <w:szCs w:val="56"/>
                          <w:rtl/>
                          <w:cs/>
                        </w:rPr>
                        <w:t>על מה אני גאה בעצמי היום?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B201B" w:rsidRDefault="00BB201B" w:rsidP="00BB201B">
      <w:pPr>
        <w:rPr>
          <w:rFonts w:ascii="Aharoni" w:hAnsi="Aharoni" w:cs="Aharoni"/>
          <w:color w:val="FFFFFF" w:themeColor="background1"/>
          <w:sz w:val="56"/>
          <w:szCs w:val="56"/>
          <w:rtl/>
          <w:cs/>
        </w:rPr>
      </w:pPr>
      <w:r>
        <w:rPr>
          <w:rFonts w:ascii="Aharoni" w:hAnsi="Aharoni" w:cs="Aharoni"/>
          <w:color w:val="FFFFFF" w:themeColor="background1"/>
          <w:sz w:val="56"/>
          <w:szCs w:val="56"/>
          <w:rtl/>
          <w:cs/>
        </w:rPr>
        <w:t>על מה</w:t>
      </w:r>
    </w:p>
    <w:p w:rsidR="00BB201B" w:rsidRPr="003F2998" w:rsidRDefault="00BB201B" w:rsidP="003F2998">
      <w:pPr>
        <w:pStyle w:val="af2"/>
        <w:numPr>
          <w:ilvl w:val="0"/>
          <w:numId w:val="2"/>
        </w:numPr>
        <w:spacing w:line="360" w:lineRule="auto"/>
        <w:rPr>
          <w:rFonts w:ascii="Aharoni" w:hAnsi="Aharoni" w:cs="Aharoni"/>
          <w:color w:val="B6DDE8" w:themeColor="accent5" w:themeTint="66"/>
          <w:sz w:val="56"/>
          <w:szCs w:val="56"/>
          <w:rtl/>
          <w:cs/>
        </w:rPr>
      </w:pPr>
      <w:r>
        <w:rPr>
          <w:rFonts w:ascii="Aharoni" w:hAnsi="Aharoni" w:cs="Aharoni" w:hint="cs"/>
          <w:color w:val="B6DDE8" w:themeColor="accent5" w:themeTint="66"/>
          <w:sz w:val="56"/>
          <w:szCs w:val="56"/>
          <w:rtl/>
        </w:rPr>
        <w:t>______________________</w:t>
      </w:r>
      <w:r w:rsidRPr="003F2998">
        <w:rPr>
          <w:rFonts w:ascii="Aharoni" w:hAnsi="Aharoni" w:cs="Aharoni" w:hint="cs"/>
          <w:color w:val="B6DDE8" w:themeColor="accent5" w:themeTint="66"/>
          <w:sz w:val="56"/>
          <w:szCs w:val="56"/>
          <w:rtl/>
        </w:rPr>
        <w:t>_________________________________________________________________</w:t>
      </w:r>
      <w:r w:rsidR="00113290" w:rsidRPr="003F2998">
        <w:rPr>
          <w:rFonts w:ascii="Aharoni" w:hAnsi="Aharoni" w:cs="Aharoni" w:hint="cs"/>
          <w:color w:val="B6DDE8" w:themeColor="accent5" w:themeTint="66"/>
          <w:sz w:val="56"/>
          <w:szCs w:val="56"/>
          <w:rtl/>
          <w:cs/>
        </w:rPr>
        <w:t>_____________________________</w:t>
      </w:r>
      <w:r w:rsidR="003F2998" w:rsidRPr="003F2998">
        <w:rPr>
          <w:rFonts w:ascii="Aharoni" w:hAnsi="Aharoni" w:cs="Aharoni" w:hint="cs"/>
          <w:color w:val="B6DDE8" w:themeColor="accent5" w:themeTint="66"/>
          <w:sz w:val="56"/>
          <w:szCs w:val="56"/>
          <w:rtl/>
          <w:cs/>
        </w:rPr>
        <w:t>_____________________________</w:t>
      </w:r>
    </w:p>
    <w:p w:rsidR="00BB201B" w:rsidRPr="003F2998" w:rsidRDefault="00BB201B" w:rsidP="003F2998">
      <w:pPr>
        <w:jc w:val="both"/>
        <w:rPr>
          <w:rFonts w:ascii="Aharoni" w:hAnsi="Aharoni" w:cs="Aharoni"/>
          <w:color w:val="FFFFFF" w:themeColor="background1"/>
          <w:sz w:val="56"/>
          <w:szCs w:val="56"/>
          <w:rtl/>
        </w:rPr>
      </w:pPr>
      <w:r>
        <w:rPr>
          <w:rFonts w:ascii="Aharoni" w:hAnsi="Aharoni" w:cs="Aharoni" w:hint="cs"/>
          <w:color w:val="FFFFFF" w:themeColor="background1"/>
          <w:sz w:val="56"/>
          <w:szCs w:val="56"/>
          <w:rtl/>
          <w:cs/>
        </w:rPr>
        <w:t>__</w:t>
      </w:r>
    </w:p>
    <w:p w:rsidR="003F2998" w:rsidRDefault="003F2998" w:rsidP="00BB201B">
      <w:pPr>
        <w:rPr>
          <w:rFonts w:ascii="Aharoni" w:hAnsi="Aharoni" w:cs="Aharoni"/>
          <w:sz w:val="56"/>
          <w:szCs w:val="56"/>
          <w:rtl/>
        </w:rPr>
      </w:pPr>
      <w:r w:rsidRPr="00BB201B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7F53E6B" wp14:editId="26687D18">
                <wp:simplePos x="0" y="0"/>
                <wp:positionH relativeFrom="column">
                  <wp:posOffset>1148124</wp:posOffset>
                </wp:positionH>
                <wp:positionV relativeFrom="paragraph">
                  <wp:posOffset>164465</wp:posOffset>
                </wp:positionV>
                <wp:extent cx="4486275" cy="446405"/>
                <wp:effectExtent l="0" t="0" r="28575" b="10795"/>
                <wp:wrapSquare wrapText="bothSides"/>
                <wp:docPr id="29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86275" cy="44640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01B" w:rsidRPr="00BB201B" w:rsidRDefault="00BB201B" w:rsidP="00BB201B">
                            <w:pPr>
                              <w:jc w:val="right"/>
                              <w:rPr>
                                <w:rFonts w:ascii="Aharoni" w:hAnsi="Aharoni" w:cs="Aharoni"/>
                                <w:color w:val="FFFFFF" w:themeColor="background1"/>
                                <w:sz w:val="56"/>
                                <w:szCs w:val="56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Aharoni" w:hAnsi="Aharoni" w:cs="Aharoni" w:hint="cs"/>
                                <w:color w:val="FFFFFF" w:themeColor="background1"/>
                                <w:sz w:val="56"/>
                                <w:szCs w:val="56"/>
                                <w:rtl/>
                                <w:cs/>
                              </w:rPr>
                              <w:t>מה כ-ן הספקתי היום?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53E6B" id="_x0000_s1044" type="#_x0000_t202" style="position:absolute;left:0;text-align:left;margin-left:90.4pt;margin-top:12.95pt;width:353.25pt;height:35.15pt;flip:x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" fillcolor="#b7dee8" strokecolor="#b7dee8">
                <v:textbox>
                  <w:txbxContent>
                    <w:p w:rsidR="00BB201B" w:rsidRPr="00BB201B" w:rsidRDefault="00BB201B" w:rsidP="00BB201B">
                      <w:pPr>
                        <w:jc w:val="right"/>
                        <w:rPr>
                          <w:rFonts w:ascii="Aharoni" w:hAnsi="Aharoni" w:cs="Aharoni"/>
                          <w:color w:val="FFFFFF" w:themeColor="background1"/>
                          <w:sz w:val="56"/>
                          <w:szCs w:val="56"/>
                          <w:cs/>
                        </w:rPr>
                      </w:pPr>
                      <w:r>
                        <w:rPr>
                          <w:rFonts w:ascii="Aharoni" w:hAnsi="Aharoni" w:cs="Aharoni" w:hint="cs"/>
                          <w:color w:val="FFFFFF" w:themeColor="background1"/>
                          <w:sz w:val="56"/>
                          <w:szCs w:val="56"/>
                          <w:rtl/>
                          <w:cs/>
                        </w:rPr>
                        <w:t>מה כ-ן הספקתי היום?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F2998" w:rsidRDefault="003F2998" w:rsidP="00BB201B">
      <w:pPr>
        <w:rPr>
          <w:rFonts w:ascii="Aharoni" w:hAnsi="Aharoni" w:cs="Aharoni"/>
          <w:sz w:val="56"/>
          <w:szCs w:val="56"/>
        </w:rPr>
      </w:pPr>
    </w:p>
    <w:p w:rsidR="00113290" w:rsidRPr="003F2998" w:rsidRDefault="00BB201B" w:rsidP="00113290">
      <w:pPr>
        <w:pStyle w:val="af2"/>
        <w:numPr>
          <w:ilvl w:val="0"/>
          <w:numId w:val="2"/>
        </w:numPr>
        <w:spacing w:line="360" w:lineRule="auto"/>
        <w:rPr>
          <w:rFonts w:ascii="Aharoni" w:hAnsi="Aharoni" w:cs="Aharoni"/>
          <w:sz w:val="56"/>
          <w:szCs w:val="56"/>
        </w:rPr>
      </w:pPr>
      <w:r w:rsidRPr="003F2998">
        <w:rPr>
          <w:rFonts w:ascii="Aharoni" w:hAnsi="Aharoni" w:cs="Aharoni" w:hint="cs"/>
          <w:color w:val="B6DDE8" w:themeColor="accent5" w:themeTint="66"/>
          <w:sz w:val="56"/>
          <w:szCs w:val="56"/>
          <w:rtl/>
        </w:rPr>
        <w:t>____________________________________________________________________________________</w:t>
      </w:r>
      <w:r w:rsidR="00113290" w:rsidRPr="003F2998">
        <w:rPr>
          <w:rFonts w:ascii="Aharoni" w:hAnsi="Aharoni" w:cs="Aharoni" w:hint="cs"/>
          <w:color w:val="B6DDE8" w:themeColor="accent5" w:themeTint="66"/>
          <w:sz w:val="56"/>
          <w:szCs w:val="56"/>
          <w:rtl/>
        </w:rPr>
        <w:t>_______</w:t>
      </w:r>
      <w:r w:rsidR="003F2998" w:rsidRPr="003F2998">
        <w:rPr>
          <w:rFonts w:ascii="Aharoni" w:hAnsi="Aharoni" w:cs="Aharoni" w:hint="cs"/>
          <w:color w:val="B6DDE8" w:themeColor="accent5" w:themeTint="66"/>
          <w:sz w:val="56"/>
          <w:szCs w:val="56"/>
          <w:rtl/>
        </w:rPr>
        <w:t>______________________________________________________</w:t>
      </w:r>
    </w:p>
    <w:p w:rsidR="00113290" w:rsidRPr="00113290" w:rsidRDefault="00113290" w:rsidP="00113290"/>
    <w:p w:rsidR="00113290" w:rsidRPr="00BB201B" w:rsidRDefault="008A6E4E" w:rsidP="00113290">
      <w:pPr>
        <w:rPr>
          <w:rFonts w:ascii="Aharoni" w:hAnsi="Aharoni" w:cs="Aharoni"/>
          <w:color w:val="FFFFFF" w:themeColor="background1"/>
          <w:sz w:val="56"/>
          <w:szCs w:val="56"/>
          <w:rtl/>
          <w:cs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713536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169545</wp:posOffset>
                </wp:positionV>
                <wp:extent cx="5655945" cy="574040"/>
                <wp:effectExtent l="0" t="0" r="20955" b="16510"/>
                <wp:wrapSquare wrapText="bothSides"/>
                <wp:docPr id="30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655945" cy="574040"/>
                        </a:xfrm>
                        <a:prstGeom prst="rect">
                          <a:avLst/>
                        </a:prstGeom>
                        <a:solidFill>
                          <a:srgbClr val="009900"/>
                        </a:solidFill>
                        <a:ln w="9525">
                          <a:solidFill>
                            <a:srgbClr val="00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E4E" w:rsidRPr="005E0F4C" w:rsidRDefault="008A6E4E" w:rsidP="008A6E4E">
                            <w:pPr>
                              <w:jc w:val="center"/>
                              <w:rPr>
                                <w:rFonts w:ascii="Aharoni" w:hAnsi="Aharoni" w:cs="Aharon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cs/>
                              </w:rPr>
                            </w:pPr>
                            <w:r w:rsidRPr="005E0F4C">
                              <w:rPr>
                                <w:rFonts w:ascii="Aharoni" w:hAnsi="Aharoni" w:cs="Aharon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cs/>
                              </w:rPr>
                              <w:t>מה למדתי היום?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13.35pt;margin-top:13.35pt;width:445.35pt;height:45.2pt;flip:x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" fillcolor="#090" strokecolor="#090">
                <v:textbox>
                  <w:txbxContent>
                    <w:p w:rsidR="008A6E4E" w:rsidRPr="005E0F4C" w:rsidRDefault="008A6E4E" w:rsidP="008A6E4E">
                      <w:pPr>
                        <w:jc w:val="center"/>
                        <w:rPr>
                          <w:rFonts w:ascii="Aharoni" w:hAnsi="Aharoni" w:cs="Aharoni"/>
                          <w:b/>
                          <w:bCs/>
                          <w:color w:val="FFFFFF" w:themeColor="background1"/>
                          <w:sz w:val="56"/>
                          <w:szCs w:val="56"/>
                          <w:cs/>
                        </w:rPr>
                      </w:pPr>
                      <w:r w:rsidRPr="005E0F4C">
                        <w:rPr>
                          <w:rFonts w:ascii="Aharoni" w:hAnsi="Aharoni" w:cs="Aharoni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cs/>
                        </w:rPr>
                        <w:t>מה למדתי היום?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3290">
        <w:rPr>
          <w:rFonts w:ascii="Aharoni" w:hAnsi="Aharoni" w:cs="Aharoni" w:hint="cs"/>
          <w:color w:val="FFFFFF" w:themeColor="background1"/>
          <w:sz w:val="56"/>
          <w:szCs w:val="56"/>
          <w:rtl/>
          <w:cs/>
        </w:rPr>
        <w:t xml:space="preserve">מה כ-ן </w:t>
      </w:r>
    </w:p>
    <w:p w:rsidR="00113290" w:rsidRPr="00113290" w:rsidRDefault="00113290" w:rsidP="00E93308">
      <w:pPr>
        <w:pStyle w:val="af2"/>
        <w:spacing w:line="480" w:lineRule="auto"/>
        <w:rPr>
          <w:rFonts w:ascii="Aharoni" w:hAnsi="Aharoni" w:cs="Aharoni"/>
          <w:sz w:val="24"/>
          <w:szCs w:val="24"/>
        </w:rPr>
      </w:pPr>
    </w:p>
    <w:p w:rsidR="00113290" w:rsidRPr="00113290" w:rsidRDefault="00113290" w:rsidP="00113290"/>
    <w:p w:rsidR="008A6E4E" w:rsidRDefault="008A6E4E" w:rsidP="00113290">
      <w:pPr>
        <w:pStyle w:val="af2"/>
        <w:spacing w:line="360" w:lineRule="auto"/>
        <w:rPr>
          <w:color w:val="B6DDE8" w:themeColor="accent5" w:themeTint="66"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2E2A78D" wp14:editId="0C42B3DA">
                <wp:simplePos x="0" y="0"/>
                <wp:positionH relativeFrom="column">
                  <wp:posOffset>181285</wp:posOffset>
                </wp:positionH>
                <wp:positionV relativeFrom="paragraph">
                  <wp:posOffset>4701230</wp:posOffset>
                </wp:positionV>
                <wp:extent cx="5655945" cy="574040"/>
                <wp:effectExtent l="0" t="0" r="20955" b="16510"/>
                <wp:wrapSquare wrapText="bothSides"/>
                <wp:docPr id="19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655945" cy="5740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E4E" w:rsidRPr="005E0F4C" w:rsidRDefault="008A6E4E" w:rsidP="008A6E4E">
                            <w:pPr>
                              <w:jc w:val="center"/>
                              <w:rPr>
                                <w:rFonts w:ascii="Aharoni" w:hAnsi="Aharoni" w:cs="Aharoni"/>
                                <w:b/>
                                <w:bCs/>
                                <w:sz w:val="56"/>
                                <w:szCs w:val="56"/>
                                <w:rtl/>
                                <w:cs/>
                              </w:rPr>
                            </w:pPr>
                            <w:r w:rsidRPr="005E0F4C">
                              <w:rPr>
                                <w:rFonts w:ascii="Aharoni" w:hAnsi="Aharoni" w:cs="Aharoni" w:hint="cs"/>
                                <w:b/>
                                <w:bCs/>
                                <w:sz w:val="56"/>
                                <w:szCs w:val="56"/>
                                <w:rtl/>
                                <w:cs/>
                              </w:rPr>
                              <w:t>תובנה אחת שחשוב לי לזכור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2A78D" id="_x0000_s1046" type="#_x0000_t202" style="position:absolute;left:0;text-align:left;margin-left:14.25pt;margin-top:370.2pt;width:445.35pt;height:45.2pt;flip:x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" fillcolor="yellow" strokecolor="yellow">
                <v:textbox>
                  <w:txbxContent>
                    <w:p w:rsidR="008A6E4E" w:rsidRPr="005E0F4C" w:rsidRDefault="008A6E4E" w:rsidP="008A6E4E">
                      <w:pPr>
                        <w:jc w:val="center"/>
                        <w:rPr>
                          <w:rFonts w:ascii="Aharoni" w:hAnsi="Aharoni" w:cs="Aharoni"/>
                          <w:b/>
                          <w:bCs/>
                          <w:sz w:val="56"/>
                          <w:szCs w:val="56"/>
                          <w:cs/>
                        </w:rPr>
                      </w:pPr>
                      <w:r w:rsidRPr="005E0F4C">
                        <w:rPr>
                          <w:rFonts w:ascii="Aharoni" w:hAnsi="Aharoni" w:cs="Aharoni" w:hint="cs"/>
                          <w:b/>
                          <w:bCs/>
                          <w:sz w:val="56"/>
                          <w:szCs w:val="56"/>
                          <w:rtl/>
                          <w:cs/>
                        </w:rPr>
                        <w:t>תובנה אחת שחשוב לי לזכור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2E2A78D" wp14:editId="0C42B3DA">
                <wp:simplePos x="0" y="0"/>
                <wp:positionH relativeFrom="column">
                  <wp:posOffset>181890</wp:posOffset>
                </wp:positionH>
                <wp:positionV relativeFrom="paragraph">
                  <wp:posOffset>1108089</wp:posOffset>
                </wp:positionV>
                <wp:extent cx="5655945" cy="574040"/>
                <wp:effectExtent l="0" t="0" r="20955" b="16510"/>
                <wp:wrapSquare wrapText="bothSides"/>
                <wp:docPr id="3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655945" cy="574040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9525">
                          <a:solidFill>
                            <a:srgbClr val="99FF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E4E" w:rsidRPr="005E0F4C" w:rsidRDefault="008A6E4E" w:rsidP="008A6E4E">
                            <w:pPr>
                              <w:jc w:val="center"/>
                              <w:rPr>
                                <w:rFonts w:ascii="Aharoni" w:hAnsi="Aharoni" w:cs="Aharon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cs/>
                              </w:rPr>
                            </w:pPr>
                            <w:r w:rsidRPr="005E0F4C">
                              <w:rPr>
                                <w:rFonts w:ascii="Aharoni" w:hAnsi="Aharoni" w:cs="Aharoni" w:hint="c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cs/>
                              </w:rPr>
                              <w:t>מה גיליתי על עצמי?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2A78D" id="_x0000_s1047" type="#_x0000_t202" style="position:absolute;left:0;text-align:left;margin-left:14.3pt;margin-top:87.25pt;width:445.35pt;height:45.2pt;flip:x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" fillcolor="#9f3" strokecolor="#9f3">
                <v:textbox>
                  <w:txbxContent>
                    <w:p w:rsidR="008A6E4E" w:rsidRPr="005E0F4C" w:rsidRDefault="008A6E4E" w:rsidP="008A6E4E">
                      <w:pPr>
                        <w:jc w:val="center"/>
                        <w:rPr>
                          <w:rFonts w:ascii="Aharoni" w:hAnsi="Aharoni" w:cs="Aharoni"/>
                          <w:b/>
                          <w:bCs/>
                          <w:color w:val="FFFFFF" w:themeColor="background1"/>
                          <w:sz w:val="56"/>
                          <w:szCs w:val="56"/>
                          <w:cs/>
                        </w:rPr>
                      </w:pPr>
                      <w:r w:rsidRPr="005E0F4C">
                        <w:rPr>
                          <w:rFonts w:ascii="Aharoni" w:hAnsi="Aharoni" w:cs="Aharoni" w:hint="cs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cs/>
                        </w:rPr>
                        <w:t>מה גיליתי על עצמי?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6E4E" w:rsidRPr="008A6E4E" w:rsidRDefault="008A6E4E" w:rsidP="008A6E4E"/>
    <w:p w:rsidR="008A6E4E" w:rsidRPr="008A6E4E" w:rsidRDefault="008A6E4E" w:rsidP="008A6E4E"/>
    <w:p w:rsidR="008A6E4E" w:rsidRPr="008A6E4E" w:rsidRDefault="008A6E4E" w:rsidP="008A6E4E"/>
    <w:p w:rsidR="008A6E4E" w:rsidRPr="008A6E4E" w:rsidRDefault="008A6E4E" w:rsidP="008A6E4E"/>
    <w:p w:rsidR="008A6E4E" w:rsidRPr="008A6E4E" w:rsidRDefault="008A6E4E" w:rsidP="008A6E4E"/>
    <w:p w:rsidR="008A6E4E" w:rsidRPr="008A6E4E" w:rsidRDefault="008A6E4E" w:rsidP="008A6E4E"/>
    <w:p w:rsidR="008A6E4E" w:rsidRPr="008A6E4E" w:rsidRDefault="008A6E4E" w:rsidP="008A6E4E"/>
    <w:p w:rsidR="008A6E4E" w:rsidRPr="008A6E4E" w:rsidRDefault="008A6E4E" w:rsidP="008A6E4E"/>
    <w:p w:rsidR="008A6E4E" w:rsidRPr="008A6E4E" w:rsidRDefault="008A6E4E" w:rsidP="008A6E4E"/>
    <w:p w:rsidR="008A6E4E" w:rsidRPr="008A6E4E" w:rsidRDefault="008A6E4E" w:rsidP="008A6E4E"/>
    <w:p w:rsidR="008A6E4E" w:rsidRPr="008A6E4E" w:rsidRDefault="008A6E4E" w:rsidP="008A6E4E"/>
    <w:p w:rsidR="008A6E4E" w:rsidRPr="008A6E4E" w:rsidRDefault="008A6E4E" w:rsidP="008A6E4E"/>
    <w:p w:rsidR="008A6E4E" w:rsidRPr="008A6E4E" w:rsidRDefault="008A6E4E" w:rsidP="008A6E4E"/>
    <w:p w:rsidR="008A6E4E" w:rsidRPr="008A6E4E" w:rsidRDefault="008A6E4E" w:rsidP="008A6E4E"/>
    <w:p w:rsidR="008A6E4E" w:rsidRDefault="008A6E4E" w:rsidP="008A6E4E">
      <w:pPr>
        <w:rPr>
          <w:rtl/>
        </w:rPr>
      </w:pPr>
    </w:p>
    <w:p w:rsidR="008A6E4E" w:rsidRDefault="008A6E4E" w:rsidP="008A6E4E">
      <w:pPr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724800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212651</wp:posOffset>
                </wp:positionV>
                <wp:extent cx="2461895" cy="424815"/>
                <wp:effectExtent l="0" t="0" r="0" b="0"/>
                <wp:wrapSquare wrapText="bothSides"/>
                <wp:docPr id="19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6189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E4E" w:rsidRPr="004C3321" w:rsidRDefault="008A6E4E" w:rsidP="008A6E4E">
                            <w:pPr>
                              <w:rPr>
                                <w:rFonts w:ascii="Aharoni" w:hAnsi="Aharoni" w:cs="Aharoni"/>
                                <w:color w:val="D99594" w:themeColor="accent2" w:themeTint="99"/>
                                <w:sz w:val="52"/>
                                <w:szCs w:val="52"/>
                                <w:rtl/>
                                <w:cs/>
                              </w:rPr>
                            </w:pPr>
                            <w:r w:rsidRPr="004C3321">
                              <w:rPr>
                                <w:rFonts w:ascii="Aharoni" w:hAnsi="Aharoni" w:cs="Aharoni"/>
                                <w:color w:val="D99594" w:themeColor="accent2" w:themeTint="99"/>
                                <w:sz w:val="52"/>
                                <w:szCs w:val="52"/>
                                <w:rtl/>
                              </w:rPr>
                              <w:t>אני מודה על..</w:t>
                            </w:r>
                            <w:r w:rsidR="004C3321">
                              <w:rPr>
                                <w:rFonts w:ascii="Aharoni" w:hAnsi="Aharoni" w:cs="Aharoni" w:hint="cs"/>
                                <w:color w:val="D99594" w:themeColor="accent2" w:themeTint="99"/>
                                <w:sz w:val="52"/>
                                <w:szCs w:val="52"/>
                                <w:rtl/>
                                <w:cs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239.4pt;margin-top:16.75pt;width:193.85pt;height:33.45pt;flip:x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" stroked="f">
                <v:textbox>
                  <w:txbxContent>
                    <w:p w:rsidR="008A6E4E" w:rsidRPr="004C3321" w:rsidRDefault="008A6E4E" w:rsidP="008A6E4E">
                      <w:pPr>
                        <w:rPr>
                          <w:rFonts w:ascii="Aharoni" w:hAnsi="Aharoni" w:cs="Aharoni"/>
                          <w:color w:val="D99594" w:themeColor="accent2" w:themeTint="99"/>
                          <w:sz w:val="52"/>
                          <w:szCs w:val="52"/>
                          <w:cs/>
                        </w:rPr>
                      </w:pPr>
                      <w:r w:rsidRPr="004C3321">
                        <w:rPr>
                          <w:rFonts w:ascii="Aharoni" w:hAnsi="Aharoni" w:cs="Aharoni"/>
                          <w:color w:val="D99594" w:themeColor="accent2" w:themeTint="99"/>
                          <w:sz w:val="52"/>
                          <w:szCs w:val="52"/>
                          <w:rtl/>
                        </w:rPr>
                        <w:t>אני מודה על..</w:t>
                      </w:r>
                      <w:r w:rsidR="004C3321">
                        <w:rPr>
                          <w:rFonts w:ascii="Aharoni" w:hAnsi="Aharoni" w:cs="Aharoni" w:hint="cs"/>
                          <w:color w:val="D99594" w:themeColor="accent2" w:themeTint="99"/>
                          <w:sz w:val="52"/>
                          <w:szCs w:val="52"/>
                          <w:rtl/>
                          <w:cs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6E4E" w:rsidRPr="008A6E4E" w:rsidRDefault="008A6E4E" w:rsidP="008A6E4E"/>
    <w:p w:rsidR="008A6E4E" w:rsidRPr="008A6E4E" w:rsidRDefault="004C3321" w:rsidP="008A6E4E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-191386</wp:posOffset>
                </wp:positionH>
                <wp:positionV relativeFrom="paragraph">
                  <wp:posOffset>343194</wp:posOffset>
                </wp:positionV>
                <wp:extent cx="6060041" cy="3168503"/>
                <wp:effectExtent l="38100" t="38100" r="36195" b="32385"/>
                <wp:wrapNone/>
                <wp:docPr id="194" name="מלבן מעוגל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041" cy="3168503"/>
                        </a:xfrm>
                        <a:prstGeom prst="roundRect">
                          <a:avLst/>
                        </a:prstGeom>
                        <a:ln w="762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29A50F" id="מלבן מעוגל 194" o:spid="_x0000_s1026" style="position:absolute;left:0;text-align:left;margin-left:-15.05pt;margin-top:27pt;width:477.15pt;height:24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" fillcolor="white [3201]" strokecolor="#d99594 [1941]" strokeweight="6pt"/>
            </w:pict>
          </mc:Fallback>
        </mc:AlternateContent>
      </w:r>
    </w:p>
    <w:p w:rsidR="008A6E4E" w:rsidRPr="008A6E4E" w:rsidRDefault="008A6E4E" w:rsidP="008A6E4E"/>
    <w:p w:rsidR="004C3321" w:rsidRDefault="004C3321" w:rsidP="008A6E4E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3ED5F9EC" wp14:editId="31E19E6A">
                <wp:simplePos x="0" y="0"/>
                <wp:positionH relativeFrom="column">
                  <wp:posOffset>3210620</wp:posOffset>
                </wp:positionH>
                <wp:positionV relativeFrom="paragraph">
                  <wp:posOffset>3439441</wp:posOffset>
                </wp:positionV>
                <wp:extent cx="2360930" cy="488950"/>
                <wp:effectExtent l="0" t="0" r="0" b="6350"/>
                <wp:wrapSquare wrapText="bothSides"/>
                <wp:docPr id="19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321" w:rsidRPr="004C3321" w:rsidRDefault="004C3321" w:rsidP="004C3321">
                            <w:pPr>
                              <w:rPr>
                                <w:rFonts w:ascii="Aharoni" w:hAnsi="Aharoni" w:cs="Aharoni"/>
                                <w:color w:val="D99594" w:themeColor="accent2" w:themeTint="99"/>
                                <w:sz w:val="52"/>
                                <w:szCs w:val="52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Aharoni" w:hAnsi="Aharoni" w:cs="Aharoni" w:hint="cs"/>
                                <w:color w:val="D99594" w:themeColor="accent2" w:themeTint="99"/>
                                <w:sz w:val="52"/>
                                <w:szCs w:val="52"/>
                                <w:rtl/>
                              </w:rPr>
                              <w:t>אני סולחת ל..?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5F9EC" id="_x0000_s1049" type="#_x0000_t202" style="position:absolute;left:0;text-align:left;margin-left:252.8pt;margin-top:270.8pt;width:185.9pt;height:38.5pt;flip:x;z-index:2517268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" stroked="f">
                <v:textbox>
                  <w:txbxContent>
                    <w:p w:rsidR="004C3321" w:rsidRPr="004C3321" w:rsidRDefault="004C3321" w:rsidP="004C3321">
                      <w:pPr>
                        <w:rPr>
                          <w:rFonts w:ascii="Aharoni" w:hAnsi="Aharoni" w:cs="Aharoni" w:hint="cs"/>
                          <w:color w:val="D99594" w:themeColor="accent2" w:themeTint="99"/>
                          <w:sz w:val="52"/>
                          <w:szCs w:val="52"/>
                          <w:cs/>
                        </w:rPr>
                      </w:pPr>
                      <w:r>
                        <w:rPr>
                          <w:rFonts w:ascii="Aharoni" w:hAnsi="Aharoni" w:cs="Aharoni" w:hint="cs"/>
                          <w:color w:val="D99594" w:themeColor="accent2" w:themeTint="99"/>
                          <w:sz w:val="52"/>
                          <w:szCs w:val="52"/>
                          <w:rtl/>
                        </w:rPr>
                        <w:t>אני סולחת ל..?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C3321" w:rsidRPr="004C3321" w:rsidRDefault="004C3321" w:rsidP="004C3321"/>
    <w:p w:rsidR="004C3321" w:rsidRPr="004C3321" w:rsidRDefault="004C3321" w:rsidP="004C3321"/>
    <w:p w:rsidR="004C3321" w:rsidRPr="004C3321" w:rsidRDefault="004C3321" w:rsidP="004C3321"/>
    <w:p w:rsidR="004C3321" w:rsidRPr="004C3321" w:rsidRDefault="004C3321" w:rsidP="004C3321"/>
    <w:p w:rsidR="004C3321" w:rsidRPr="004C3321" w:rsidRDefault="004C3321" w:rsidP="004C3321"/>
    <w:p w:rsidR="004C3321" w:rsidRPr="004C3321" w:rsidRDefault="004C3321" w:rsidP="004C3321"/>
    <w:p w:rsidR="004C3321" w:rsidRPr="004C3321" w:rsidRDefault="004C3321" w:rsidP="004C3321"/>
    <w:p w:rsidR="004C3321" w:rsidRDefault="004C3321" w:rsidP="004C3321"/>
    <w:p w:rsidR="004C3321" w:rsidRDefault="004C3321" w:rsidP="004C3321"/>
    <w:p w:rsidR="004C3321" w:rsidRDefault="004C3321" w:rsidP="004C3321">
      <w:pPr>
        <w:tabs>
          <w:tab w:val="left" w:pos="1661"/>
        </w:tabs>
      </w:pPr>
      <w:r>
        <w:rPr>
          <w:rtl/>
        </w:rPr>
        <w:tab/>
      </w:r>
      <w:r>
        <w:tab/>
      </w:r>
      <w:r>
        <w:tab/>
      </w:r>
    </w:p>
    <w:p w:rsidR="004C3321" w:rsidRDefault="004C3321" w:rsidP="004C3321">
      <w:pPr>
        <w:tabs>
          <w:tab w:val="left" w:pos="1661"/>
        </w:tabs>
      </w:pPr>
    </w:p>
    <w:p w:rsidR="004C3321" w:rsidRDefault="000A7EE4" w:rsidP="004C3321">
      <w:pPr>
        <w:tabs>
          <w:tab w:val="left" w:pos="166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1D08AB2" wp14:editId="4865ADAC">
                <wp:simplePos x="0" y="0"/>
                <wp:positionH relativeFrom="column">
                  <wp:posOffset>-191179</wp:posOffset>
                </wp:positionH>
                <wp:positionV relativeFrom="paragraph">
                  <wp:posOffset>221615</wp:posOffset>
                </wp:positionV>
                <wp:extent cx="6145102" cy="3274828"/>
                <wp:effectExtent l="38100" t="38100" r="46355" b="40005"/>
                <wp:wrapNone/>
                <wp:docPr id="195" name="מלבן מעוגל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102" cy="327482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F21355" id="מלבן מעוגל 195" o:spid="_x0000_s1026" style="position:absolute;left:0;text-align:left;margin-left:-15.05pt;margin-top:17.45pt;width:483.85pt;height:257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" fillcolor="window" strokecolor="#d99594 [1941]" strokeweight="6pt"/>
            </w:pict>
          </mc:Fallback>
        </mc:AlternateContent>
      </w:r>
    </w:p>
    <w:p w:rsidR="004C3321" w:rsidRDefault="004C3321" w:rsidP="004C3321">
      <w:pPr>
        <w:tabs>
          <w:tab w:val="left" w:pos="1661"/>
        </w:tabs>
      </w:pPr>
    </w:p>
    <w:p w:rsidR="004C3321" w:rsidRDefault="004C3321" w:rsidP="004C3321">
      <w:pPr>
        <w:tabs>
          <w:tab w:val="left" w:pos="1661"/>
        </w:tabs>
      </w:pPr>
    </w:p>
    <w:p w:rsidR="004C3321" w:rsidRDefault="004C3321" w:rsidP="004C3321">
      <w:pPr>
        <w:tabs>
          <w:tab w:val="left" w:pos="1661"/>
        </w:tabs>
      </w:pPr>
    </w:p>
    <w:p w:rsidR="004C3321" w:rsidRDefault="004C3321" w:rsidP="004C3321">
      <w:pPr>
        <w:tabs>
          <w:tab w:val="left" w:pos="1661"/>
        </w:tabs>
      </w:pPr>
    </w:p>
    <w:p w:rsidR="004C3321" w:rsidRDefault="004C3321" w:rsidP="004C3321">
      <w:pPr>
        <w:tabs>
          <w:tab w:val="left" w:pos="1661"/>
        </w:tabs>
      </w:pPr>
    </w:p>
    <w:p w:rsidR="004C3321" w:rsidRDefault="004C3321" w:rsidP="004C3321">
      <w:pPr>
        <w:tabs>
          <w:tab w:val="left" w:pos="1661"/>
        </w:tabs>
      </w:pPr>
    </w:p>
    <w:p w:rsidR="004C3321" w:rsidRDefault="004C3321" w:rsidP="004C3321">
      <w:pPr>
        <w:tabs>
          <w:tab w:val="left" w:pos="1661"/>
        </w:tabs>
      </w:pPr>
    </w:p>
    <w:p w:rsidR="004C3321" w:rsidRDefault="004C3321" w:rsidP="004C3321">
      <w:pPr>
        <w:tabs>
          <w:tab w:val="left" w:pos="1661"/>
        </w:tabs>
      </w:pPr>
    </w:p>
    <w:p w:rsidR="004C3321" w:rsidRDefault="004C3321" w:rsidP="004C3321">
      <w:pPr>
        <w:tabs>
          <w:tab w:val="left" w:pos="1661"/>
        </w:tabs>
      </w:pPr>
    </w:p>
    <w:p w:rsidR="004C3321" w:rsidRDefault="004C3321" w:rsidP="004C3321">
      <w:pPr>
        <w:tabs>
          <w:tab w:val="left" w:pos="1661"/>
        </w:tabs>
      </w:pPr>
    </w:p>
    <w:p w:rsidR="004C3321" w:rsidRDefault="004C3321" w:rsidP="004C3321">
      <w:pPr>
        <w:tabs>
          <w:tab w:val="left" w:pos="1661"/>
        </w:tabs>
      </w:pPr>
      <w:r>
        <w:rPr>
          <w:noProof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728896" behindDoc="0" locked="0" layoutInCell="1" allowOverlap="1">
                <wp:simplePos x="0" y="0"/>
                <wp:positionH relativeFrom="column">
                  <wp:posOffset>1296670</wp:posOffset>
                </wp:positionH>
                <wp:positionV relativeFrom="paragraph">
                  <wp:posOffset>169545</wp:posOffset>
                </wp:positionV>
                <wp:extent cx="3566160" cy="574040"/>
                <wp:effectExtent l="0" t="0" r="15240" b="16510"/>
                <wp:wrapSquare wrapText="bothSides"/>
                <wp:docPr id="19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66160" cy="574040"/>
                        </a:xfrm>
                        <a:prstGeom prst="rect">
                          <a:avLst/>
                        </a:prstGeom>
                        <a:solidFill>
                          <a:srgbClr val="FF9966"/>
                        </a:solidFill>
                        <a:ln w="9525">
                          <a:solidFill>
                            <a:srgbClr val="FF99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321" w:rsidRPr="000E6FE5" w:rsidRDefault="004C3321" w:rsidP="004C3321">
                            <w:pPr>
                              <w:jc w:val="center"/>
                              <w:rPr>
                                <w:rFonts w:ascii="Aharoni" w:hAnsi="Aharoni" w:cs="Aharoni"/>
                                <w:sz w:val="52"/>
                                <w:szCs w:val="52"/>
                              </w:rPr>
                            </w:pPr>
                            <w:r w:rsidRPr="000E6FE5">
                              <w:rPr>
                                <w:rFonts w:ascii="Aharoni" w:hAnsi="Aharoni" w:cs="Aharoni"/>
                                <w:color w:val="FFFFFF" w:themeColor="background1"/>
                                <w:sz w:val="52"/>
                                <w:szCs w:val="52"/>
                                <w:rtl/>
                                <w:cs/>
                              </w:rPr>
                              <w:t>מה נתתי היום לאחרים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102.1pt;margin-top:13.35pt;width:280.8pt;height:45.2pt;flip:x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" fillcolor="#f96" strokecolor="#f96">
                <v:textbox>
                  <w:txbxContent>
                    <w:p w:rsidR="004C3321" w:rsidRPr="000E6FE5" w:rsidRDefault="004C3321" w:rsidP="004C3321">
                      <w:pPr>
                        <w:jc w:val="center"/>
                        <w:rPr>
                          <w:rFonts w:ascii="Aharoni" w:hAnsi="Aharoni" w:cs="Aharoni"/>
                          <w:sz w:val="52"/>
                          <w:szCs w:val="52"/>
                        </w:rPr>
                      </w:pPr>
                      <w:r w:rsidRPr="000E6FE5">
                        <w:rPr>
                          <w:rFonts w:ascii="Aharoni" w:hAnsi="Aharoni" w:cs="Aharoni"/>
                          <w:color w:val="FFFFFF" w:themeColor="background1"/>
                          <w:sz w:val="52"/>
                          <w:szCs w:val="52"/>
                          <w:rtl/>
                          <w:cs/>
                        </w:rPr>
                        <w:t>מה נתתי היום לאחרים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C3321" w:rsidRDefault="004C3321" w:rsidP="004C3321">
      <w:pPr>
        <w:tabs>
          <w:tab w:val="left" w:pos="1661"/>
        </w:tabs>
      </w:pPr>
    </w:p>
    <w:p w:rsidR="004C3321" w:rsidRDefault="004C3321" w:rsidP="004C3321">
      <w:pPr>
        <w:tabs>
          <w:tab w:val="left" w:pos="1661"/>
        </w:tabs>
      </w:pPr>
    </w:p>
    <w:p w:rsidR="004C3321" w:rsidRDefault="00C34117" w:rsidP="004C3321">
      <w:pPr>
        <w:tabs>
          <w:tab w:val="left" w:pos="1661"/>
        </w:tabs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-148546</wp:posOffset>
                </wp:positionH>
                <wp:positionV relativeFrom="paragraph">
                  <wp:posOffset>390673</wp:posOffset>
                </wp:positionV>
                <wp:extent cx="6187218" cy="4061637"/>
                <wp:effectExtent l="19050" t="19050" r="42545" b="34290"/>
                <wp:wrapNone/>
                <wp:docPr id="199" name="מלבן מעוגל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7218" cy="4061637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99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22BE5E" id="מלבן מעוגל 199" o:spid="_x0000_s1026" style="position:absolute;left:0;text-align:left;margin-left:-11.7pt;margin-top:30.75pt;width:487.2pt;height:319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" filled="f" strokecolor="#f96" strokeweight="4.5pt"/>
            </w:pict>
          </mc:Fallback>
        </mc:AlternateContent>
      </w:r>
    </w:p>
    <w:p w:rsidR="004C3321" w:rsidRDefault="004C3321" w:rsidP="004C3321">
      <w:pPr>
        <w:tabs>
          <w:tab w:val="left" w:pos="1661"/>
        </w:tabs>
      </w:pPr>
    </w:p>
    <w:p w:rsidR="004C3321" w:rsidRDefault="004C3321" w:rsidP="004C3321">
      <w:pPr>
        <w:tabs>
          <w:tab w:val="left" w:pos="1661"/>
        </w:tabs>
      </w:pPr>
    </w:p>
    <w:p w:rsidR="004C3321" w:rsidRDefault="004C3321" w:rsidP="004C3321">
      <w:pPr>
        <w:tabs>
          <w:tab w:val="left" w:pos="1661"/>
        </w:tabs>
      </w:pPr>
    </w:p>
    <w:p w:rsidR="00BB201B" w:rsidRDefault="004C3321" w:rsidP="004C3321">
      <w:pPr>
        <w:tabs>
          <w:tab w:val="left" w:pos="1661"/>
        </w:tabs>
        <w:rPr>
          <w:rtl/>
        </w:rPr>
      </w:pPr>
      <w:r>
        <w:tab/>
      </w:r>
      <w:r>
        <w:tab/>
      </w:r>
      <w:r>
        <w:tab/>
      </w:r>
      <w:r>
        <w:tab/>
      </w: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D67ADA" w:rsidRDefault="00C34117" w:rsidP="004C3321">
      <w:pPr>
        <w:tabs>
          <w:tab w:val="left" w:pos="1661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206375</wp:posOffset>
                </wp:positionV>
                <wp:extent cx="6313805" cy="2870200"/>
                <wp:effectExtent l="0" t="0" r="10795" b="25400"/>
                <wp:wrapNone/>
                <wp:docPr id="200" name="מלבן מעוגל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3805" cy="2870200"/>
                        </a:xfrm>
                        <a:prstGeom prst="roundRect">
                          <a:avLst/>
                        </a:prstGeom>
                        <a:solidFill>
                          <a:srgbClr val="FF9966"/>
                        </a:solidFill>
                        <a:ln>
                          <a:solidFill>
                            <a:srgbClr val="FF99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BF62C0" id="מלבן מעוגל 200" o:spid="_x0000_s1026" style="position:absolute;left:0;text-align:left;margin-left:-16.7pt;margin-top:16.25pt;width:497.15pt;height:22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" fillcolor="#f96" strokecolor="#f96" strokeweight="2pt"/>
            </w:pict>
          </mc:Fallback>
        </mc:AlternateContent>
      </w:r>
    </w:p>
    <w:p w:rsidR="00D67ADA" w:rsidRDefault="00C34117" w:rsidP="004C3321">
      <w:pPr>
        <w:tabs>
          <w:tab w:val="left" w:pos="1661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>
                <wp:simplePos x="0" y="0"/>
                <wp:positionH relativeFrom="column">
                  <wp:posOffset>1296035</wp:posOffset>
                </wp:positionH>
                <wp:positionV relativeFrom="paragraph">
                  <wp:posOffset>107315</wp:posOffset>
                </wp:positionV>
                <wp:extent cx="3353435" cy="509905"/>
                <wp:effectExtent l="0" t="0" r="0" b="4445"/>
                <wp:wrapSquare wrapText="bothSides"/>
                <wp:docPr id="20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53435" cy="50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321" w:rsidRPr="004C3321" w:rsidRDefault="004C3321" w:rsidP="004C3321">
                            <w:pPr>
                              <w:rPr>
                                <w:rFonts w:ascii="Aharoni" w:hAnsi="Aharoni" w:cs="Aharoni"/>
                                <w:color w:val="FFFFFF" w:themeColor="background1"/>
                                <w:sz w:val="52"/>
                                <w:szCs w:val="52"/>
                                <w:rtl/>
                                <w:cs/>
                              </w:rPr>
                            </w:pPr>
                            <w:r w:rsidRPr="004C3321">
                              <w:rPr>
                                <w:rFonts w:ascii="Aharoni" w:hAnsi="Aharoni" w:cs="Aharoni"/>
                                <w:color w:val="FFFFFF" w:themeColor="background1"/>
                                <w:sz w:val="52"/>
                                <w:szCs w:val="52"/>
                                <w:rtl/>
                              </w:rPr>
                              <w:t>מה קיבלתי היום מאחרים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02.05pt;margin-top:8.45pt;width:264.05pt;height:40.15pt;flip:x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" filled="f" stroked="f">
                <v:textbox>
                  <w:txbxContent>
                    <w:p w:rsidR="004C3321" w:rsidRPr="004C3321" w:rsidRDefault="004C3321" w:rsidP="004C3321">
                      <w:pPr>
                        <w:rPr>
                          <w:rFonts w:ascii="Aharoni" w:hAnsi="Aharoni" w:cs="Aharoni"/>
                          <w:color w:val="FFFFFF" w:themeColor="background1"/>
                          <w:sz w:val="52"/>
                          <w:szCs w:val="52"/>
                          <w:cs/>
                        </w:rPr>
                      </w:pPr>
                      <w:r w:rsidRPr="004C3321">
                        <w:rPr>
                          <w:rFonts w:ascii="Aharoni" w:hAnsi="Aharoni" w:cs="Aharoni"/>
                          <w:color w:val="FFFFFF" w:themeColor="background1"/>
                          <w:sz w:val="52"/>
                          <w:szCs w:val="52"/>
                          <w:rtl/>
                        </w:rPr>
                        <w:t>מה קיבלתי היום מאחרים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D67ADA" w:rsidRDefault="00C34117" w:rsidP="004C3321">
      <w:pPr>
        <w:tabs>
          <w:tab w:val="left" w:pos="1661"/>
        </w:tabs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8FB2A62" wp14:editId="0695E213">
                <wp:simplePos x="0" y="0"/>
                <wp:positionH relativeFrom="column">
                  <wp:posOffset>-297239</wp:posOffset>
                </wp:positionH>
                <wp:positionV relativeFrom="paragraph">
                  <wp:posOffset>973131</wp:posOffset>
                </wp:positionV>
                <wp:extent cx="6337005" cy="1297172"/>
                <wp:effectExtent l="0" t="0" r="26035" b="17780"/>
                <wp:wrapNone/>
                <wp:docPr id="202" name="מלבן מעוגל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005" cy="129717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110A6F" id="מלבן מעוגל 202" o:spid="_x0000_s1026" style="position:absolute;left:0;text-align:left;margin-left:-23.4pt;margin-top:76.6pt;width:499pt;height:102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" filled="f" strokecolor="black [3213]" strokeweight="2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3F0E98AB" wp14:editId="2E03A094">
                <wp:simplePos x="0" y="0"/>
                <wp:positionH relativeFrom="column">
                  <wp:posOffset>-58051</wp:posOffset>
                </wp:positionH>
                <wp:positionV relativeFrom="paragraph">
                  <wp:posOffset>458</wp:posOffset>
                </wp:positionV>
                <wp:extent cx="5926455" cy="531495"/>
                <wp:effectExtent l="0" t="0" r="17145" b="20955"/>
                <wp:wrapSquare wrapText="bothSides"/>
                <wp:docPr id="20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926455" cy="5314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ADA" w:rsidRPr="00864872" w:rsidRDefault="00D67ADA" w:rsidP="00D67ADA">
                            <w:pPr>
                              <w:jc w:val="center"/>
                              <w:rPr>
                                <w:rFonts w:ascii="Aharoni" w:hAnsi="Aharoni" w:cs="Aharoni"/>
                                <w:color w:val="FFFFFF" w:themeColor="background1"/>
                                <w:sz w:val="52"/>
                                <w:szCs w:val="52"/>
                                <w:rtl/>
                                <w:cs/>
                              </w:rPr>
                            </w:pPr>
                            <w:r w:rsidRPr="00864872">
                              <w:rPr>
                                <w:rFonts w:ascii="Aharoni" w:hAnsi="Aharoni" w:cs="Aharoni"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  <w:t xml:space="preserve">על מה אני </w:t>
                            </w:r>
                            <w:r>
                              <w:rPr>
                                <w:rFonts w:ascii="Aharoni" w:hAnsi="Aharoni" w:cs="Aharoni" w:hint="cs"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  <w:t>מודה היום?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E98AB" id="_x0000_s1052" type="#_x0000_t202" style="position:absolute;left:0;text-align:left;margin-left:-4.55pt;margin-top:.05pt;width:466.65pt;height:41.85pt;flip:x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" fillcolor="#b2a1c7 [1943]" strokecolor="#b2a1c7 [1943]">
                <v:textbox>
                  <w:txbxContent>
                    <w:p w:rsidR="00D67ADA" w:rsidRPr="00864872" w:rsidRDefault="00D67ADA" w:rsidP="00D67ADA">
                      <w:pPr>
                        <w:jc w:val="center"/>
                        <w:rPr>
                          <w:rFonts w:ascii="Aharoni" w:hAnsi="Aharoni" w:cs="Aharoni"/>
                          <w:color w:val="FFFFFF" w:themeColor="background1"/>
                          <w:sz w:val="52"/>
                          <w:szCs w:val="52"/>
                          <w:rtl/>
                          <w:cs/>
                        </w:rPr>
                      </w:pPr>
                      <w:r w:rsidRPr="00864872">
                        <w:rPr>
                          <w:rFonts w:ascii="Aharoni" w:hAnsi="Aharoni" w:cs="Aharoni"/>
                          <w:color w:val="FFFFFF" w:themeColor="background1"/>
                          <w:sz w:val="44"/>
                          <w:szCs w:val="44"/>
                          <w:rtl/>
                        </w:rPr>
                        <w:t xml:space="preserve">על מה אני </w:t>
                      </w:r>
                      <w:r>
                        <w:rPr>
                          <w:rFonts w:ascii="Aharoni" w:hAnsi="Aharoni" w:cs="Aharoni" w:hint="cs"/>
                          <w:color w:val="FFFFFF" w:themeColor="background1"/>
                          <w:sz w:val="44"/>
                          <w:szCs w:val="44"/>
                          <w:rtl/>
                        </w:rPr>
                        <w:t>מודה היום?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67ADA" w:rsidRPr="00864872" w:rsidRDefault="00C94C9E" w:rsidP="00D67ADA">
      <w:pPr>
        <w:jc w:val="center"/>
        <w:rPr>
          <w:rFonts w:ascii="Aharoni" w:hAnsi="Aharoni" w:cs="Aharoni"/>
          <w:b/>
          <w:bCs/>
          <w:color w:val="FFFFFF" w:themeColor="background1"/>
          <w:sz w:val="44"/>
          <w:szCs w:val="44"/>
          <w:rtl/>
          <w:cs/>
        </w:rPr>
      </w:pPr>
      <w:r w:rsidRPr="00F24686">
        <w:rPr>
          <w:b/>
          <w:bCs/>
          <w:noProof/>
          <w:color w:val="FF0000"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5C341A0B" wp14:editId="55D7EE63">
                <wp:simplePos x="0" y="0"/>
                <wp:positionH relativeFrom="column">
                  <wp:posOffset>4994275</wp:posOffset>
                </wp:positionH>
                <wp:positionV relativeFrom="paragraph">
                  <wp:posOffset>460375</wp:posOffset>
                </wp:positionV>
                <wp:extent cx="760730" cy="616585"/>
                <wp:effectExtent l="0" t="0" r="1270" b="0"/>
                <wp:wrapSquare wrapText="bothSides"/>
                <wp:docPr id="20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0730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ADA" w:rsidRPr="00F24686" w:rsidRDefault="00D67ADA" w:rsidP="00D67ADA">
                            <w:pP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:rtl/>
                                <w:cs/>
                              </w:rPr>
                            </w:pPr>
                            <w:r w:rsidRPr="00F2468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41A0B" id="_x0000_s1053" type="#_x0000_t202" style="position:absolute;left:0;text-align:left;margin-left:393.25pt;margin-top:36.25pt;width:59.9pt;height:48.55pt;flip:x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" stroked="f">
                <v:textbox>
                  <w:txbxContent>
                    <w:p w:rsidR="00D67ADA" w:rsidRPr="00F24686" w:rsidRDefault="00D67ADA" w:rsidP="00D67ADA">
                      <w:pPr>
                        <w:rPr>
                          <w:b/>
                          <w:bCs/>
                          <w:color w:val="FF0000"/>
                          <w:sz w:val="48"/>
                          <w:szCs w:val="48"/>
                          <w:rtl/>
                          <w:cs/>
                        </w:rPr>
                      </w:pPr>
                      <w:r w:rsidRPr="00F24686">
                        <w:rPr>
                          <w:rFonts w:hint="cs"/>
                          <w:b/>
                          <w:bCs/>
                          <w:color w:val="FF0000"/>
                          <w:sz w:val="48"/>
                          <w:szCs w:val="48"/>
                          <w:rtl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7ADA" w:rsidRPr="00864872">
        <w:rPr>
          <w:rFonts w:ascii="Aharoni" w:hAnsi="Aharoni" w:cs="Aharoni"/>
          <w:b/>
          <w:bCs/>
          <w:color w:val="FFFFFF" w:themeColor="background1"/>
          <w:sz w:val="44"/>
          <w:szCs w:val="44"/>
          <w:rtl/>
        </w:rPr>
        <w:t>מה למדתי היום?</w:t>
      </w:r>
    </w:p>
    <w:p w:rsidR="00D67ADA" w:rsidRPr="00864872" w:rsidRDefault="00D67ADA" w:rsidP="00D67ADA">
      <w:pPr>
        <w:tabs>
          <w:tab w:val="left" w:pos="7406"/>
        </w:tabs>
      </w:pPr>
      <w:r>
        <w:rPr>
          <w:rtl/>
        </w:rPr>
        <w:tab/>
      </w:r>
    </w:p>
    <w:p w:rsidR="00D67ADA" w:rsidRPr="00864872" w:rsidRDefault="00D67ADA" w:rsidP="00D67ADA"/>
    <w:p w:rsidR="00D67ADA" w:rsidRPr="00864872" w:rsidRDefault="00D67ADA" w:rsidP="00D67ADA"/>
    <w:p w:rsidR="00D67ADA" w:rsidRPr="00864872" w:rsidRDefault="00C34117" w:rsidP="00D67ADA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7E1365D" wp14:editId="75EF64EC">
                <wp:simplePos x="0" y="0"/>
                <wp:positionH relativeFrom="column">
                  <wp:posOffset>-297815</wp:posOffset>
                </wp:positionH>
                <wp:positionV relativeFrom="paragraph">
                  <wp:posOffset>423545</wp:posOffset>
                </wp:positionV>
                <wp:extent cx="6336665" cy="1296670"/>
                <wp:effectExtent l="0" t="0" r="26035" b="17780"/>
                <wp:wrapNone/>
                <wp:docPr id="205" name="מלבן מעוגל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665" cy="129667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0F209E" id="מלבן מעוגל 205" o:spid="_x0000_s1026" style="position:absolute;left:0;text-align:left;margin-left:-23.45pt;margin-top:33.35pt;width:498.95pt;height:102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" filled="f" strokecolor="windowText" strokeweight="2pt"/>
            </w:pict>
          </mc:Fallback>
        </mc:AlternateContent>
      </w:r>
    </w:p>
    <w:p w:rsidR="00D67ADA" w:rsidRPr="00864872" w:rsidRDefault="00D67ADA" w:rsidP="00D67ADA"/>
    <w:p w:rsidR="00D67ADA" w:rsidRPr="00F24686" w:rsidRDefault="00C94C9E" w:rsidP="00D67ADA">
      <w:pPr>
        <w:rPr>
          <w:b/>
          <w:bCs/>
          <w:rtl/>
        </w:rPr>
      </w:pPr>
      <w:r w:rsidRPr="00F24686">
        <w:rPr>
          <w:b/>
          <w:bCs/>
          <w:noProof/>
          <w:color w:val="FF0000"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7BFFBB73" wp14:editId="1CC72596">
                <wp:simplePos x="0" y="0"/>
                <wp:positionH relativeFrom="column">
                  <wp:posOffset>4691380</wp:posOffset>
                </wp:positionH>
                <wp:positionV relativeFrom="paragraph">
                  <wp:posOffset>147778</wp:posOffset>
                </wp:positionV>
                <wp:extent cx="1058545" cy="616585"/>
                <wp:effectExtent l="0" t="0" r="8255" b="0"/>
                <wp:wrapSquare wrapText="bothSides"/>
                <wp:docPr id="20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58545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ADA" w:rsidRPr="00F24686" w:rsidRDefault="00D67ADA" w:rsidP="00D67ADA">
                            <w:pPr>
                              <w:rPr>
                                <w:b/>
                                <w:bCs/>
                                <w:color w:val="00B0F0"/>
                                <w:sz w:val="48"/>
                                <w:szCs w:val="48"/>
                                <w:rtl/>
                                <w:cs/>
                              </w:rPr>
                            </w:pPr>
                            <w:r w:rsidRPr="00F24686">
                              <w:rPr>
                                <w:rFonts w:hint="cs"/>
                                <w:b/>
                                <w:bCs/>
                                <w:color w:val="00B0F0"/>
                                <w:sz w:val="48"/>
                                <w:szCs w:val="48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FBB73" id="_x0000_s1054" type="#_x0000_t202" style="position:absolute;left:0;text-align:left;margin-left:369.4pt;margin-top:11.65pt;width:83.35pt;height:48.55pt;flip:x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" stroked="f">
                <v:textbox>
                  <w:txbxContent>
                    <w:p w:rsidR="00D67ADA" w:rsidRPr="00F24686" w:rsidRDefault="00D67ADA" w:rsidP="00D67ADA">
                      <w:pPr>
                        <w:rPr>
                          <w:b/>
                          <w:bCs/>
                          <w:color w:val="00B0F0"/>
                          <w:sz w:val="48"/>
                          <w:szCs w:val="48"/>
                          <w:rtl/>
                          <w:cs/>
                        </w:rPr>
                      </w:pPr>
                      <w:r w:rsidRPr="00F24686">
                        <w:rPr>
                          <w:rFonts w:hint="cs"/>
                          <w:b/>
                          <w:bCs/>
                          <w:color w:val="00B0F0"/>
                          <w:sz w:val="48"/>
                          <w:szCs w:val="48"/>
                          <w:rtl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7ADA">
        <w:rPr>
          <w:rFonts w:hint="cs"/>
          <w:b/>
          <w:bCs/>
          <w:color w:val="548DD4" w:themeColor="text2" w:themeTint="99"/>
          <w:sz w:val="44"/>
          <w:szCs w:val="44"/>
          <w:rtl/>
        </w:rPr>
        <w:t xml:space="preserve">    </w:t>
      </w:r>
    </w:p>
    <w:p w:rsidR="00D67ADA" w:rsidRPr="00864872" w:rsidRDefault="00D67ADA" w:rsidP="00D67ADA"/>
    <w:p w:rsidR="00D67ADA" w:rsidRPr="00864872" w:rsidRDefault="00D67ADA" w:rsidP="00D67ADA"/>
    <w:p w:rsidR="00D67ADA" w:rsidRDefault="00D67ADA" w:rsidP="00D67ADA"/>
    <w:p w:rsidR="00D67ADA" w:rsidRDefault="00C34117" w:rsidP="00D67ADA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EF9BA3F" wp14:editId="6D6AB2B0">
                <wp:simplePos x="0" y="0"/>
                <wp:positionH relativeFrom="column">
                  <wp:posOffset>-293370</wp:posOffset>
                </wp:positionH>
                <wp:positionV relativeFrom="paragraph">
                  <wp:posOffset>273685</wp:posOffset>
                </wp:positionV>
                <wp:extent cx="6336665" cy="1296670"/>
                <wp:effectExtent l="0" t="0" r="26035" b="17780"/>
                <wp:wrapNone/>
                <wp:docPr id="207" name="מלבן מעוגל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665" cy="129667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2E1613" id="מלבן מעוגל 207" o:spid="_x0000_s1026" style="position:absolute;left:0;text-align:left;margin-left:-23.1pt;margin-top:21.55pt;width:498.95pt;height:102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" filled="f" strokecolor="windowText" strokeweight="2pt"/>
            </w:pict>
          </mc:Fallback>
        </mc:AlternateContent>
      </w:r>
      <w:r w:rsidR="00D67ADA">
        <w:rPr>
          <w:rFonts w:hint="cs"/>
          <w:rtl/>
        </w:rPr>
        <w:t xml:space="preserve">      </w:t>
      </w:r>
    </w:p>
    <w:p w:rsidR="00D67ADA" w:rsidRPr="00F24686" w:rsidRDefault="00D67ADA" w:rsidP="00D67ADA"/>
    <w:p w:rsidR="00D67ADA" w:rsidRPr="00F24686" w:rsidRDefault="00D67ADA" w:rsidP="00D67ADA">
      <w:r w:rsidRPr="00F24686">
        <w:rPr>
          <w:b/>
          <w:bCs/>
          <w:noProof/>
          <w:color w:val="FF0000"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315605CC" wp14:editId="4C292053">
                <wp:simplePos x="0" y="0"/>
                <wp:positionH relativeFrom="column">
                  <wp:posOffset>4694186</wp:posOffset>
                </wp:positionH>
                <wp:positionV relativeFrom="paragraph">
                  <wp:posOffset>28354</wp:posOffset>
                </wp:positionV>
                <wp:extent cx="1058545" cy="616585"/>
                <wp:effectExtent l="0" t="0" r="8255" b="0"/>
                <wp:wrapSquare wrapText="bothSides"/>
                <wp:docPr id="20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58545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ADA" w:rsidRPr="00F24686" w:rsidRDefault="00D67ADA" w:rsidP="00D67ADA">
                            <w:pPr>
                              <w:rPr>
                                <w:b/>
                                <w:bCs/>
                                <w:color w:val="7030A0"/>
                                <w:sz w:val="48"/>
                                <w:szCs w:val="48"/>
                                <w:rtl/>
                                <w:cs/>
                              </w:rPr>
                            </w:pPr>
                            <w:r w:rsidRPr="00F24686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48"/>
                                <w:szCs w:val="48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605CC" id="_x0000_s1055" type="#_x0000_t202" style="position:absolute;left:0;text-align:left;margin-left:369.6pt;margin-top:2.25pt;width:83.35pt;height:48.55pt;flip:x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" stroked="f">
                <v:textbox>
                  <w:txbxContent>
                    <w:p w:rsidR="00D67ADA" w:rsidRPr="00F24686" w:rsidRDefault="00D67ADA" w:rsidP="00D67ADA">
                      <w:pPr>
                        <w:rPr>
                          <w:b/>
                          <w:bCs/>
                          <w:color w:val="7030A0"/>
                          <w:sz w:val="48"/>
                          <w:szCs w:val="48"/>
                          <w:rtl/>
                          <w:cs/>
                        </w:rPr>
                      </w:pPr>
                      <w:r w:rsidRPr="00F24686">
                        <w:rPr>
                          <w:rFonts w:hint="cs"/>
                          <w:b/>
                          <w:bCs/>
                          <w:color w:val="7030A0"/>
                          <w:sz w:val="48"/>
                          <w:szCs w:val="48"/>
                          <w:rtl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67ADA" w:rsidRPr="00F24686" w:rsidRDefault="00D67ADA" w:rsidP="00D67ADA"/>
    <w:p w:rsidR="00D67ADA" w:rsidRDefault="00D67ADA" w:rsidP="00D67ADA"/>
    <w:p w:rsidR="00D67ADA" w:rsidRDefault="00D67ADA" w:rsidP="00D67ADA"/>
    <w:p w:rsidR="00D67ADA" w:rsidRPr="00F24686" w:rsidRDefault="00D67ADA" w:rsidP="00D67ADA">
      <w:pPr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0C9F95A" wp14:editId="3F6FCC6F">
                <wp:simplePos x="0" y="0"/>
                <wp:positionH relativeFrom="column">
                  <wp:posOffset>-293090</wp:posOffset>
                </wp:positionH>
                <wp:positionV relativeFrom="paragraph">
                  <wp:posOffset>161630</wp:posOffset>
                </wp:positionV>
                <wp:extent cx="6336665" cy="1296670"/>
                <wp:effectExtent l="0" t="0" r="26035" b="17780"/>
                <wp:wrapNone/>
                <wp:docPr id="209" name="מלבן מעוגל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665" cy="129667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FA3B95" id="מלבן מעוגל 209" o:spid="_x0000_s1026" style="position:absolute;left:0;text-align:left;margin-left:-23.1pt;margin-top:12.75pt;width:498.95pt;height:102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" filled="f" strokecolor="windowText" strokeweight="2pt"/>
            </w:pict>
          </mc:Fallback>
        </mc:AlternateContent>
      </w:r>
      <w:r>
        <w:rPr>
          <w:rFonts w:hint="cs"/>
          <w:b/>
          <w:bCs/>
          <w:color w:val="7030A0"/>
          <w:sz w:val="44"/>
          <w:szCs w:val="44"/>
          <w:rtl/>
        </w:rPr>
        <w:t xml:space="preserve">   </w:t>
      </w:r>
    </w:p>
    <w:p w:rsidR="00D67ADA" w:rsidRDefault="00C94C9E" w:rsidP="00D67ADA">
      <w:pPr>
        <w:rPr>
          <w:sz w:val="44"/>
          <w:szCs w:val="44"/>
        </w:rPr>
      </w:pPr>
      <w:r w:rsidRPr="00F24686">
        <w:rPr>
          <w:b/>
          <w:bCs/>
          <w:noProof/>
          <w:color w:val="FF0000"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3F0296E4" wp14:editId="61637720">
                <wp:simplePos x="0" y="0"/>
                <wp:positionH relativeFrom="column">
                  <wp:posOffset>4798695</wp:posOffset>
                </wp:positionH>
                <wp:positionV relativeFrom="paragraph">
                  <wp:posOffset>96520</wp:posOffset>
                </wp:positionV>
                <wp:extent cx="1058545" cy="616585"/>
                <wp:effectExtent l="0" t="0" r="8255" b="0"/>
                <wp:wrapSquare wrapText="bothSides"/>
                <wp:docPr id="210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58545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ADA" w:rsidRPr="00F24686" w:rsidRDefault="00D67ADA" w:rsidP="00D67ADA">
                            <w:pPr>
                              <w:rPr>
                                <w:b/>
                                <w:bCs/>
                                <w:color w:val="00B050"/>
                                <w:sz w:val="48"/>
                                <w:szCs w:val="48"/>
                                <w:rtl/>
                                <w:cs/>
                              </w:rPr>
                            </w:pPr>
                            <w:r w:rsidRPr="00F24686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48"/>
                                <w:szCs w:val="4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296E4" id="_x0000_s1056" type="#_x0000_t202" style="position:absolute;left:0;text-align:left;margin-left:377.85pt;margin-top:7.6pt;width:83.35pt;height:48.55pt;flip:x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" stroked="f">
                <v:textbox>
                  <w:txbxContent>
                    <w:p w:rsidR="00D67ADA" w:rsidRPr="00F24686" w:rsidRDefault="00D67ADA" w:rsidP="00D67ADA">
                      <w:pPr>
                        <w:rPr>
                          <w:b/>
                          <w:bCs/>
                          <w:color w:val="00B050"/>
                          <w:sz w:val="48"/>
                          <w:szCs w:val="48"/>
                          <w:rtl/>
                          <w:cs/>
                        </w:rPr>
                      </w:pPr>
                      <w:r w:rsidRPr="00F24686">
                        <w:rPr>
                          <w:rFonts w:hint="cs"/>
                          <w:b/>
                          <w:bCs/>
                          <w:color w:val="00B050"/>
                          <w:sz w:val="48"/>
                          <w:szCs w:val="48"/>
                          <w:rtl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67ADA" w:rsidRDefault="00D67ADA" w:rsidP="00D67ADA">
      <w:pPr>
        <w:ind w:firstLine="720"/>
        <w:rPr>
          <w:b/>
          <w:bCs/>
          <w:color w:val="F79646" w:themeColor="accent6"/>
          <w:sz w:val="44"/>
          <w:szCs w:val="44"/>
          <w:rtl/>
        </w:rPr>
      </w:pPr>
    </w:p>
    <w:p w:rsidR="00D67ADA" w:rsidRDefault="00C94C9E" w:rsidP="00D67ADA">
      <w:pPr>
        <w:bidi w:val="0"/>
        <w:rPr>
          <w:b/>
          <w:bCs/>
          <w:color w:val="F79646" w:themeColor="accent6"/>
          <w:sz w:val="44"/>
          <w:szCs w:val="4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63D21B7" wp14:editId="62433A7A">
                <wp:simplePos x="0" y="0"/>
                <wp:positionH relativeFrom="column">
                  <wp:posOffset>-280670</wp:posOffset>
                </wp:positionH>
                <wp:positionV relativeFrom="paragraph">
                  <wp:posOffset>407035</wp:posOffset>
                </wp:positionV>
                <wp:extent cx="6336665" cy="1296670"/>
                <wp:effectExtent l="0" t="0" r="26035" b="17780"/>
                <wp:wrapNone/>
                <wp:docPr id="212" name="מלבן מעוגל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665" cy="129667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AC7E5E" id="מלבן מעוגל 212" o:spid="_x0000_s1026" style="position:absolute;left:0;text-align:left;margin-left:-22.1pt;margin-top:32.05pt;width:498.95pt;height:102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" filled="f" strokecolor="windowText" strokeweight="2pt"/>
            </w:pict>
          </mc:Fallback>
        </mc:AlternateContent>
      </w:r>
      <w:r w:rsidR="00C34117" w:rsidRPr="00F24686">
        <w:rPr>
          <w:b/>
          <w:bCs/>
          <w:noProof/>
          <w:color w:val="FF0000"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3FDDFFB6" wp14:editId="42A7B0F9">
                <wp:simplePos x="0" y="0"/>
                <wp:positionH relativeFrom="column">
                  <wp:posOffset>4655835</wp:posOffset>
                </wp:positionH>
                <wp:positionV relativeFrom="paragraph">
                  <wp:posOffset>755650</wp:posOffset>
                </wp:positionV>
                <wp:extent cx="1206766" cy="659219"/>
                <wp:effectExtent l="0" t="0" r="0" b="7620"/>
                <wp:wrapNone/>
                <wp:docPr id="21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06766" cy="6592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ADA" w:rsidRPr="00F24686" w:rsidRDefault="00D67ADA" w:rsidP="00D67ADA">
                            <w:pPr>
                              <w:rPr>
                                <w:b/>
                                <w:bCs/>
                                <w:color w:val="FFC000"/>
                                <w:sz w:val="48"/>
                                <w:szCs w:val="48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C000"/>
                                <w:sz w:val="48"/>
                                <w:szCs w:val="4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DFFB6" id="_x0000_s1057" type="#_x0000_t202" style="position:absolute;margin-left:366.6pt;margin-top:59.5pt;width:95pt;height:51.9pt;flip:x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" stroked="f">
                <v:textbox>
                  <w:txbxContent>
                    <w:p w:rsidR="00D67ADA" w:rsidRPr="00F24686" w:rsidRDefault="00D67ADA" w:rsidP="00D67ADA">
                      <w:pPr>
                        <w:rPr>
                          <w:b/>
                          <w:bCs/>
                          <w:color w:val="FFC000"/>
                          <w:sz w:val="48"/>
                          <w:szCs w:val="48"/>
                          <w:rtl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C000"/>
                          <w:sz w:val="48"/>
                          <w:szCs w:val="48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67ADA">
        <w:rPr>
          <w:b/>
          <w:bCs/>
          <w:color w:val="F79646" w:themeColor="accent6"/>
          <w:sz w:val="44"/>
          <w:szCs w:val="44"/>
          <w:rtl/>
        </w:rPr>
        <w:br w:type="page"/>
      </w:r>
    </w:p>
    <w:p w:rsidR="00D67ADA" w:rsidRDefault="00C34117" w:rsidP="004C3321">
      <w:pPr>
        <w:tabs>
          <w:tab w:val="left" w:pos="1661"/>
        </w:tabs>
        <w:rPr>
          <w:rtl/>
        </w:rPr>
      </w:pPr>
      <w:r w:rsidRPr="000B380B">
        <w:rPr>
          <w:rFonts w:ascii="Agency FB" w:hAnsi="Agency FB"/>
          <w:b/>
          <w:bCs/>
          <w:noProof/>
          <w:color w:val="FF3399"/>
          <w:sz w:val="48"/>
          <w:szCs w:val="48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2E506F23" wp14:editId="5EC45479">
                <wp:simplePos x="0" y="0"/>
                <wp:positionH relativeFrom="column">
                  <wp:posOffset>1318201</wp:posOffset>
                </wp:positionH>
                <wp:positionV relativeFrom="paragraph">
                  <wp:posOffset>0</wp:posOffset>
                </wp:positionV>
                <wp:extent cx="3263900" cy="403225"/>
                <wp:effectExtent l="0" t="0" r="12700" b="15875"/>
                <wp:wrapSquare wrapText="bothSides"/>
                <wp:docPr id="21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63900" cy="4032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117" w:rsidRPr="00C34117" w:rsidRDefault="00C34117" w:rsidP="00C34117">
                            <w:pPr>
                              <w:jc w:val="center"/>
                              <w:rPr>
                                <w:rFonts w:ascii="Aharoni" w:hAnsi="Aharoni" w:cs="Aharoni"/>
                                <w:color w:val="FFFFFF" w:themeColor="background1"/>
                                <w:sz w:val="44"/>
                                <w:szCs w:val="44"/>
                                <w:rtl/>
                                <w:cs/>
                              </w:rPr>
                            </w:pPr>
                            <w:r w:rsidRPr="00C34117">
                              <w:rPr>
                                <w:rFonts w:ascii="Aharoni" w:hAnsi="Aharoni" w:cs="Aharoni"/>
                                <w:color w:val="FFFFFF" w:themeColor="background1"/>
                                <w:sz w:val="44"/>
                                <w:szCs w:val="44"/>
                                <w:rtl/>
                                <w:cs/>
                              </w:rPr>
                              <w:t>דברים שלמדתי היום על עצמי?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06F23" id="_x0000_s1058" type="#_x0000_t202" style="position:absolute;left:0;text-align:left;margin-left:103.8pt;margin-top:0;width:257pt;height:31.75pt;flip:x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" fillcolor="#548dd4 [1951]" strokecolor="#548dd4 [1951]">
                <v:textbox>
                  <w:txbxContent>
                    <w:p w:rsidR="00C34117" w:rsidRPr="00C34117" w:rsidRDefault="00C34117" w:rsidP="00C34117">
                      <w:pPr>
                        <w:jc w:val="center"/>
                        <w:rPr>
                          <w:rFonts w:ascii="Aharoni" w:hAnsi="Aharoni" w:cs="Aharoni"/>
                          <w:color w:val="FFFFFF" w:themeColor="background1"/>
                          <w:sz w:val="44"/>
                          <w:szCs w:val="44"/>
                          <w:rtl/>
                          <w:cs/>
                        </w:rPr>
                      </w:pPr>
                      <w:r w:rsidRPr="00C34117">
                        <w:rPr>
                          <w:rFonts w:ascii="Aharoni" w:hAnsi="Aharoni" w:cs="Aharoni"/>
                          <w:color w:val="FFFFFF" w:themeColor="background1"/>
                          <w:sz w:val="44"/>
                          <w:szCs w:val="44"/>
                          <w:rtl/>
                          <w:cs/>
                        </w:rPr>
                        <w:t>דברים שלמדתי היום על עצמי?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D67ADA" w:rsidRDefault="00C34117" w:rsidP="004C3321">
      <w:pPr>
        <w:tabs>
          <w:tab w:val="left" w:pos="1661"/>
        </w:tabs>
        <w:rPr>
          <w:rtl/>
        </w:rPr>
      </w:pPr>
      <w:r>
        <w:rPr>
          <w:rFonts w:ascii="Agency FB" w:hAnsi="Agency FB"/>
          <w:b/>
          <w:bCs/>
          <w:noProof/>
          <w:color w:val="FF3399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57F29BE" wp14:editId="4A7120B6">
                <wp:simplePos x="0" y="0"/>
                <wp:positionH relativeFrom="column">
                  <wp:posOffset>-318977</wp:posOffset>
                </wp:positionH>
                <wp:positionV relativeFrom="paragraph">
                  <wp:posOffset>312095</wp:posOffset>
                </wp:positionV>
                <wp:extent cx="6354793" cy="5380075"/>
                <wp:effectExtent l="19050" t="19050" r="46355" b="30480"/>
                <wp:wrapNone/>
                <wp:docPr id="215" name="מלבן מעוגל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4793" cy="5380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75D6AC" id="מלבן מעוגל 215" o:spid="_x0000_s1026" style="position:absolute;left:0;text-align:left;margin-left:-25.1pt;margin-top:24.55pt;width:500.4pt;height:423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" fillcolor="window" strokecolor="#548dd4 [1951]" strokeweight="4.5pt"/>
            </w:pict>
          </mc:Fallback>
        </mc:AlternateContent>
      </w: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C34117" w:rsidRDefault="00C34117" w:rsidP="00C34117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C34117" w:rsidRDefault="00C34117" w:rsidP="00C34117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C34117" w:rsidRDefault="00C34117" w:rsidP="00C34117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C34117" w:rsidRDefault="00C34117" w:rsidP="00C34117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C34117" w:rsidRDefault="00C34117" w:rsidP="00C34117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C34117" w:rsidRDefault="00C34117" w:rsidP="00C34117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C34117" w:rsidRDefault="00C34117" w:rsidP="00C34117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C34117" w:rsidRDefault="00C34117" w:rsidP="00C34117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C34117" w:rsidRDefault="00C34117" w:rsidP="00C34117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C34117" w:rsidRDefault="00C34117" w:rsidP="00C34117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C34117" w:rsidRDefault="00C34117" w:rsidP="00C34117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  <w:r>
        <w:rPr>
          <w:rFonts w:ascii="Agency FB" w:hAnsi="Agency FB"/>
          <w:b/>
          <w:bCs/>
          <w:noProof/>
          <w:color w:val="FF3399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7100B2EB" wp14:editId="42DCC22E">
                <wp:simplePos x="0" y="0"/>
                <wp:positionH relativeFrom="column">
                  <wp:posOffset>-320394</wp:posOffset>
                </wp:positionH>
                <wp:positionV relativeFrom="paragraph">
                  <wp:posOffset>301684</wp:posOffset>
                </wp:positionV>
                <wp:extent cx="6526709" cy="2363638"/>
                <wp:effectExtent l="0" t="0" r="26670" b="17780"/>
                <wp:wrapNone/>
                <wp:docPr id="216" name="מלבן מעוגל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6709" cy="2363638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00CC99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A4B69D" id="מלבן מעוגל 216" o:spid="_x0000_s1026" style="position:absolute;left:0;text-align:left;margin-left:-25.25pt;margin-top:23.75pt;width:513.9pt;height:186.1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" fillcolor="#548dd4 [1951]" strokecolor="#0c9" strokeweight="2pt">
                <v:stroke dashstyle="dash"/>
              </v:roundrect>
            </w:pict>
          </mc:Fallback>
        </mc:AlternateContent>
      </w:r>
    </w:p>
    <w:p w:rsidR="00C34117" w:rsidRPr="000B380B" w:rsidRDefault="00C34117" w:rsidP="00C34117">
      <w:pPr>
        <w:tabs>
          <w:tab w:val="left" w:pos="3456"/>
        </w:tabs>
        <w:jc w:val="center"/>
        <w:rPr>
          <w:rFonts w:ascii="Agency FB" w:hAnsi="Agency FB"/>
          <w:b/>
          <w:bCs/>
          <w:color w:val="FFFFFF" w:themeColor="background1"/>
          <w:sz w:val="36"/>
          <w:szCs w:val="36"/>
          <w:rtl/>
        </w:rPr>
      </w:pPr>
      <w:r w:rsidRPr="000B380B">
        <w:rPr>
          <w:rFonts w:ascii="Agency FB" w:hAnsi="Agency FB" w:hint="cs"/>
          <w:b/>
          <w:bCs/>
          <w:color w:val="FFFFFF" w:themeColor="background1"/>
          <w:sz w:val="36"/>
          <w:szCs w:val="36"/>
          <w:rtl/>
        </w:rPr>
        <w:t>דברים שלמדתי על אחרים?</w:t>
      </w:r>
    </w:p>
    <w:p w:rsidR="00C34117" w:rsidRDefault="00C34117" w:rsidP="00C34117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C34117" w:rsidRDefault="00C34117" w:rsidP="00C34117">
      <w:pPr>
        <w:rPr>
          <w:rFonts w:ascii="Agency FB" w:hAnsi="Agency FB"/>
          <w:b/>
          <w:bCs/>
          <w:color w:val="FF3399"/>
          <w:sz w:val="48"/>
          <w:szCs w:val="48"/>
          <w:rtl/>
        </w:rPr>
      </w:pP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D67ADA" w:rsidRDefault="00C34117" w:rsidP="004C3321">
      <w:pPr>
        <w:tabs>
          <w:tab w:val="left" w:pos="1661"/>
        </w:tabs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04077C0" wp14:editId="643EC0D0">
                <wp:simplePos x="0" y="0"/>
                <wp:positionH relativeFrom="column">
                  <wp:posOffset>-360695</wp:posOffset>
                </wp:positionH>
                <wp:positionV relativeFrom="paragraph">
                  <wp:posOffset>965849</wp:posOffset>
                </wp:positionV>
                <wp:extent cx="6337005" cy="1297172"/>
                <wp:effectExtent l="0" t="0" r="26035" b="17780"/>
                <wp:wrapNone/>
                <wp:docPr id="219" name="מלבן מעוגל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005" cy="1297172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916337" id="מלבן מעוגל 219" o:spid="_x0000_s1026" style="position:absolute;left:0;text-align:left;margin-left:-28.4pt;margin-top:76.05pt;width:499pt;height:102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" filled="f" strokecolor="windowText" strokeweight="2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5677D104" wp14:editId="4D9A5E0B">
                <wp:simplePos x="0" y="0"/>
                <wp:positionH relativeFrom="column">
                  <wp:posOffset>-58051</wp:posOffset>
                </wp:positionH>
                <wp:positionV relativeFrom="paragraph">
                  <wp:posOffset>45</wp:posOffset>
                </wp:positionV>
                <wp:extent cx="5926455" cy="531495"/>
                <wp:effectExtent l="0" t="0" r="17145" b="20955"/>
                <wp:wrapSquare wrapText="bothSides"/>
                <wp:docPr id="220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926455" cy="531495"/>
                        </a:xfrm>
                        <a:prstGeom prst="rect">
                          <a:avLst/>
                        </a:prstGeom>
                        <a:solidFill>
                          <a:srgbClr val="CC0099"/>
                        </a:solidFill>
                        <a:ln w="9525">
                          <a:solidFill>
                            <a:srgbClr val="CC00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117" w:rsidRPr="00C34117" w:rsidRDefault="00C34117" w:rsidP="00C34117">
                            <w:pPr>
                              <w:jc w:val="center"/>
                              <w:rPr>
                                <w:rFonts w:ascii="Aharoni" w:hAnsi="Aharoni" w:cs="Aharoni"/>
                                <w:color w:val="FFFFFF" w:themeColor="background1"/>
                                <w:sz w:val="56"/>
                                <w:szCs w:val="56"/>
                                <w:rtl/>
                                <w:cs/>
                              </w:rPr>
                            </w:pPr>
                            <w:r w:rsidRPr="00C34117">
                              <w:rPr>
                                <w:rFonts w:ascii="Aharoni" w:hAnsi="Aharoni" w:cs="Aharoni" w:hint="cs"/>
                                <w:color w:val="FFFFFF" w:themeColor="background1"/>
                                <w:sz w:val="48"/>
                                <w:szCs w:val="48"/>
                                <w:rtl/>
                              </w:rPr>
                              <w:t>מה היו ההצלחות שלי היום?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7D104" id="_x0000_s1059" type="#_x0000_t202" style="position:absolute;left:0;text-align:left;margin-left:-4.55pt;margin-top:0;width:466.65pt;height:41.85pt;flip:x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" fillcolor="#c09" strokecolor="#c09">
                <v:textbox>
                  <w:txbxContent>
                    <w:p w:rsidR="00C34117" w:rsidRPr="00C34117" w:rsidRDefault="00C34117" w:rsidP="00C34117">
                      <w:pPr>
                        <w:jc w:val="center"/>
                        <w:rPr>
                          <w:rFonts w:ascii="Aharoni" w:hAnsi="Aharoni" w:cs="Aharoni"/>
                          <w:color w:val="FFFFFF" w:themeColor="background1"/>
                          <w:sz w:val="56"/>
                          <w:szCs w:val="56"/>
                          <w:rtl/>
                          <w:cs/>
                        </w:rPr>
                      </w:pPr>
                      <w:r w:rsidRPr="00C34117">
                        <w:rPr>
                          <w:rFonts w:ascii="Aharoni" w:hAnsi="Aharoni" w:cs="Aharoni" w:hint="cs"/>
                          <w:color w:val="FFFFFF" w:themeColor="background1"/>
                          <w:sz w:val="48"/>
                          <w:szCs w:val="48"/>
                          <w:rtl/>
                        </w:rPr>
                        <w:t>מה היו ההצלחות שלי היום?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34117" w:rsidRDefault="00C34117" w:rsidP="00C34117">
      <w:pPr>
        <w:tabs>
          <w:tab w:val="left" w:pos="1661"/>
        </w:tabs>
        <w:rPr>
          <w:rtl/>
        </w:rPr>
      </w:pPr>
    </w:p>
    <w:p w:rsidR="00C34117" w:rsidRPr="00864872" w:rsidRDefault="00C34117" w:rsidP="00C34117">
      <w:pPr>
        <w:jc w:val="center"/>
        <w:rPr>
          <w:rFonts w:ascii="Aharoni" w:hAnsi="Aharoni" w:cs="Aharoni"/>
          <w:b/>
          <w:bCs/>
          <w:color w:val="FFFFFF" w:themeColor="background1"/>
          <w:sz w:val="44"/>
          <w:szCs w:val="44"/>
          <w:rtl/>
          <w:cs/>
        </w:rPr>
      </w:pPr>
      <w:r w:rsidRPr="00F24686">
        <w:rPr>
          <w:b/>
          <w:bCs/>
          <w:noProof/>
          <w:color w:val="FF0000"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3616B2CC" wp14:editId="1FD61E0B">
                <wp:simplePos x="0" y="0"/>
                <wp:positionH relativeFrom="column">
                  <wp:posOffset>4846423</wp:posOffset>
                </wp:positionH>
                <wp:positionV relativeFrom="paragraph">
                  <wp:posOffset>183929</wp:posOffset>
                </wp:positionV>
                <wp:extent cx="760730" cy="616585"/>
                <wp:effectExtent l="0" t="0" r="1270" b="0"/>
                <wp:wrapSquare wrapText="bothSides"/>
                <wp:docPr id="22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0730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117" w:rsidRPr="00F24686" w:rsidRDefault="00C34117" w:rsidP="00C34117">
                            <w:pP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:rtl/>
                                <w:cs/>
                              </w:rPr>
                            </w:pPr>
                            <w:r w:rsidRPr="00F2468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6B2CC" id="_x0000_s1060" type="#_x0000_t202" style="position:absolute;left:0;text-align:left;margin-left:381.6pt;margin-top:14.5pt;width:59.9pt;height:48.55pt;flip:x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" stroked="f">
                <v:textbox>
                  <w:txbxContent>
                    <w:p w:rsidR="00C34117" w:rsidRPr="00F24686" w:rsidRDefault="00C34117" w:rsidP="00C34117">
                      <w:pPr>
                        <w:rPr>
                          <w:b/>
                          <w:bCs/>
                          <w:color w:val="FF0000"/>
                          <w:sz w:val="48"/>
                          <w:szCs w:val="48"/>
                          <w:rtl/>
                          <w:cs/>
                        </w:rPr>
                      </w:pPr>
                      <w:r w:rsidRPr="00F24686">
                        <w:rPr>
                          <w:rFonts w:hint="cs"/>
                          <w:b/>
                          <w:bCs/>
                          <w:color w:val="FF0000"/>
                          <w:sz w:val="48"/>
                          <w:szCs w:val="48"/>
                          <w:rtl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64872">
        <w:rPr>
          <w:rFonts w:ascii="Aharoni" w:hAnsi="Aharoni" w:cs="Aharoni"/>
          <w:b/>
          <w:bCs/>
          <w:color w:val="FFFFFF" w:themeColor="background1"/>
          <w:sz w:val="44"/>
          <w:szCs w:val="44"/>
          <w:rtl/>
        </w:rPr>
        <w:t>מה למדתי היום?</w:t>
      </w:r>
    </w:p>
    <w:p w:rsidR="00C34117" w:rsidRPr="00864872" w:rsidRDefault="00C34117" w:rsidP="00C34117">
      <w:pPr>
        <w:tabs>
          <w:tab w:val="left" w:pos="7406"/>
        </w:tabs>
      </w:pPr>
      <w:r>
        <w:rPr>
          <w:rtl/>
        </w:rPr>
        <w:tab/>
      </w:r>
    </w:p>
    <w:p w:rsidR="00C34117" w:rsidRPr="00864872" w:rsidRDefault="00C34117" w:rsidP="00C34117"/>
    <w:p w:rsidR="00C34117" w:rsidRPr="00864872" w:rsidRDefault="00C34117" w:rsidP="00C34117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44B4EFB" wp14:editId="0821DBDD">
                <wp:simplePos x="0" y="0"/>
                <wp:positionH relativeFrom="column">
                  <wp:posOffset>-339725</wp:posOffset>
                </wp:positionH>
                <wp:positionV relativeFrom="paragraph">
                  <wp:posOffset>256968</wp:posOffset>
                </wp:positionV>
                <wp:extent cx="6336665" cy="1296670"/>
                <wp:effectExtent l="0" t="0" r="26035" b="17780"/>
                <wp:wrapNone/>
                <wp:docPr id="222" name="מלבן מעוגל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665" cy="129667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9A8086" id="מלבן מעוגל 222" o:spid="_x0000_s1026" style="position:absolute;left:0;text-align:left;margin-left:-26.75pt;margin-top:20.25pt;width:498.95pt;height:102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" filled="f" strokecolor="windowText" strokeweight="2pt"/>
            </w:pict>
          </mc:Fallback>
        </mc:AlternateContent>
      </w:r>
    </w:p>
    <w:p w:rsidR="00C34117" w:rsidRPr="00864872" w:rsidRDefault="00C34117" w:rsidP="00C34117">
      <w:r w:rsidRPr="00F24686">
        <w:rPr>
          <w:b/>
          <w:bCs/>
          <w:noProof/>
          <w:color w:val="FF0000"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15FC5753" wp14:editId="0CAEBACF">
                <wp:simplePos x="0" y="0"/>
                <wp:positionH relativeFrom="column">
                  <wp:posOffset>4585955</wp:posOffset>
                </wp:positionH>
                <wp:positionV relativeFrom="paragraph">
                  <wp:posOffset>295068</wp:posOffset>
                </wp:positionV>
                <wp:extent cx="1058545" cy="616585"/>
                <wp:effectExtent l="0" t="0" r="8255" b="0"/>
                <wp:wrapSquare wrapText="bothSides"/>
                <wp:docPr id="22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58545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117" w:rsidRPr="00F24686" w:rsidRDefault="00C34117" w:rsidP="00C34117">
                            <w:pPr>
                              <w:rPr>
                                <w:b/>
                                <w:bCs/>
                                <w:color w:val="00B0F0"/>
                                <w:sz w:val="48"/>
                                <w:szCs w:val="48"/>
                                <w:rtl/>
                                <w:cs/>
                              </w:rPr>
                            </w:pPr>
                            <w:r w:rsidRPr="00F24686">
                              <w:rPr>
                                <w:rFonts w:hint="cs"/>
                                <w:b/>
                                <w:bCs/>
                                <w:color w:val="00B0F0"/>
                                <w:sz w:val="48"/>
                                <w:szCs w:val="48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C5753" id="_x0000_s1061" type="#_x0000_t202" style="position:absolute;left:0;text-align:left;margin-left:361.1pt;margin-top:23.25pt;width:83.35pt;height:48.55pt;flip:x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" stroked="f">
                <v:textbox>
                  <w:txbxContent>
                    <w:p w:rsidR="00C34117" w:rsidRPr="00F24686" w:rsidRDefault="00C34117" w:rsidP="00C34117">
                      <w:pPr>
                        <w:rPr>
                          <w:b/>
                          <w:bCs/>
                          <w:color w:val="00B0F0"/>
                          <w:sz w:val="48"/>
                          <w:szCs w:val="48"/>
                          <w:rtl/>
                          <w:cs/>
                        </w:rPr>
                      </w:pPr>
                      <w:r w:rsidRPr="00F24686">
                        <w:rPr>
                          <w:rFonts w:hint="cs"/>
                          <w:b/>
                          <w:bCs/>
                          <w:color w:val="00B0F0"/>
                          <w:sz w:val="48"/>
                          <w:szCs w:val="48"/>
                          <w:rtl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34117" w:rsidRPr="00864872" w:rsidRDefault="00C34117" w:rsidP="00C34117"/>
    <w:p w:rsidR="00C34117" w:rsidRPr="00F24686" w:rsidRDefault="00C34117" w:rsidP="00C34117">
      <w:pPr>
        <w:rPr>
          <w:b/>
          <w:bCs/>
        </w:rPr>
      </w:pPr>
      <w:r>
        <w:rPr>
          <w:rFonts w:hint="cs"/>
          <w:b/>
          <w:bCs/>
          <w:color w:val="548DD4" w:themeColor="text2" w:themeTint="99"/>
          <w:sz w:val="44"/>
          <w:szCs w:val="44"/>
          <w:rtl/>
        </w:rPr>
        <w:t xml:space="preserve">    </w:t>
      </w:r>
    </w:p>
    <w:p w:rsidR="00C34117" w:rsidRPr="00864872" w:rsidRDefault="00C34117" w:rsidP="00C34117"/>
    <w:p w:rsidR="00C34117" w:rsidRPr="00864872" w:rsidRDefault="00C34117" w:rsidP="00C34117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6415EC2" wp14:editId="34DCFDDC">
                <wp:simplePos x="0" y="0"/>
                <wp:positionH relativeFrom="column">
                  <wp:posOffset>-335605</wp:posOffset>
                </wp:positionH>
                <wp:positionV relativeFrom="paragraph">
                  <wp:posOffset>260498</wp:posOffset>
                </wp:positionV>
                <wp:extent cx="6336665" cy="1296670"/>
                <wp:effectExtent l="0" t="0" r="26035" b="17780"/>
                <wp:wrapNone/>
                <wp:docPr id="224" name="מלבן מעוגל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665" cy="129667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5EF407" id="מלבן מעוגל 224" o:spid="_x0000_s1026" style="position:absolute;left:0;text-align:left;margin-left:-26.45pt;margin-top:20.5pt;width:498.95pt;height:102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" filled="f" strokecolor="windowText" strokeweight="2pt"/>
            </w:pict>
          </mc:Fallback>
        </mc:AlternateContent>
      </w:r>
    </w:p>
    <w:p w:rsidR="00C34117" w:rsidRDefault="00C34117" w:rsidP="00C34117"/>
    <w:p w:rsidR="00C34117" w:rsidRDefault="00C34117" w:rsidP="00C34117">
      <w:pPr>
        <w:rPr>
          <w:b/>
          <w:bCs/>
        </w:rPr>
      </w:pPr>
      <w:r w:rsidRPr="00F24686">
        <w:rPr>
          <w:b/>
          <w:bCs/>
          <w:noProof/>
          <w:color w:val="FF0000"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1D03C268" wp14:editId="3445CF52">
                <wp:simplePos x="0" y="0"/>
                <wp:positionH relativeFrom="column">
                  <wp:posOffset>4545330</wp:posOffset>
                </wp:positionH>
                <wp:positionV relativeFrom="paragraph">
                  <wp:posOffset>15240</wp:posOffset>
                </wp:positionV>
                <wp:extent cx="1058545" cy="616585"/>
                <wp:effectExtent l="0" t="0" r="8255" b="0"/>
                <wp:wrapSquare wrapText="bothSides"/>
                <wp:docPr id="22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58545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117" w:rsidRPr="00F24686" w:rsidRDefault="00C34117" w:rsidP="00C34117">
                            <w:pPr>
                              <w:rPr>
                                <w:b/>
                                <w:bCs/>
                                <w:color w:val="7030A0"/>
                                <w:sz w:val="48"/>
                                <w:szCs w:val="48"/>
                                <w:rtl/>
                                <w:cs/>
                              </w:rPr>
                            </w:pPr>
                            <w:r w:rsidRPr="00F24686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48"/>
                                <w:szCs w:val="48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3C268" id="_x0000_s1062" type="#_x0000_t202" style="position:absolute;left:0;text-align:left;margin-left:357.9pt;margin-top:1.2pt;width:83.35pt;height:48.55pt;flip:x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" stroked="f">
                <v:textbox>
                  <w:txbxContent>
                    <w:p w:rsidR="00C34117" w:rsidRPr="00F24686" w:rsidRDefault="00C34117" w:rsidP="00C34117">
                      <w:pPr>
                        <w:rPr>
                          <w:b/>
                          <w:bCs/>
                          <w:color w:val="7030A0"/>
                          <w:sz w:val="48"/>
                          <w:szCs w:val="48"/>
                          <w:rtl/>
                          <w:cs/>
                        </w:rPr>
                      </w:pPr>
                      <w:r w:rsidRPr="00F24686">
                        <w:rPr>
                          <w:rFonts w:hint="cs"/>
                          <w:b/>
                          <w:bCs/>
                          <w:color w:val="7030A0"/>
                          <w:sz w:val="48"/>
                          <w:szCs w:val="48"/>
                          <w:rtl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rtl/>
        </w:rPr>
        <w:t xml:space="preserve">      </w:t>
      </w:r>
    </w:p>
    <w:p w:rsidR="00C34117" w:rsidRPr="00F24686" w:rsidRDefault="00C34117" w:rsidP="00C34117"/>
    <w:p w:rsidR="00C34117" w:rsidRPr="00F24686" w:rsidRDefault="00C34117" w:rsidP="00C34117"/>
    <w:p w:rsidR="00C34117" w:rsidRPr="00F24686" w:rsidRDefault="00C34117" w:rsidP="00C34117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52F57D3" wp14:editId="34492E18">
                <wp:simplePos x="0" y="0"/>
                <wp:positionH relativeFrom="column">
                  <wp:posOffset>-356560</wp:posOffset>
                </wp:positionH>
                <wp:positionV relativeFrom="paragraph">
                  <wp:posOffset>343741</wp:posOffset>
                </wp:positionV>
                <wp:extent cx="6336665" cy="1296670"/>
                <wp:effectExtent l="0" t="0" r="26035" b="17780"/>
                <wp:wrapNone/>
                <wp:docPr id="226" name="מלבן מעוגל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665" cy="129667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662AF" id="מלבן מעוגל 226" o:spid="_x0000_s1026" style="position:absolute;left:0;text-align:left;margin-left:-28.1pt;margin-top:27.05pt;width:498.95pt;height:102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" filled="f" strokecolor="windowText" strokeweight="2pt"/>
            </w:pict>
          </mc:Fallback>
        </mc:AlternateContent>
      </w:r>
    </w:p>
    <w:p w:rsidR="00C34117" w:rsidRDefault="00C34117" w:rsidP="00C34117"/>
    <w:p w:rsidR="00C34117" w:rsidRDefault="00C34117" w:rsidP="00C34117">
      <w:r w:rsidRPr="00F24686">
        <w:rPr>
          <w:b/>
          <w:bCs/>
          <w:noProof/>
          <w:color w:val="FF0000"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767A0CAE" wp14:editId="434577BB">
                <wp:simplePos x="0" y="0"/>
                <wp:positionH relativeFrom="column">
                  <wp:posOffset>4587861</wp:posOffset>
                </wp:positionH>
                <wp:positionV relativeFrom="paragraph">
                  <wp:posOffset>66690</wp:posOffset>
                </wp:positionV>
                <wp:extent cx="1058545" cy="616585"/>
                <wp:effectExtent l="0" t="0" r="8255" b="0"/>
                <wp:wrapSquare wrapText="bothSides"/>
                <wp:docPr id="22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58545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117" w:rsidRPr="00F24686" w:rsidRDefault="00C34117" w:rsidP="00C34117">
                            <w:pPr>
                              <w:rPr>
                                <w:b/>
                                <w:bCs/>
                                <w:color w:val="00B050"/>
                                <w:sz w:val="48"/>
                                <w:szCs w:val="48"/>
                                <w:rtl/>
                                <w:cs/>
                              </w:rPr>
                            </w:pPr>
                            <w:r w:rsidRPr="00F24686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48"/>
                                <w:szCs w:val="4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A0CAE" id="_x0000_s1063" type="#_x0000_t202" style="position:absolute;left:0;text-align:left;margin-left:361.25pt;margin-top:5.25pt;width:83.35pt;height:48.55pt;flip:x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" stroked="f">
                <v:textbox>
                  <w:txbxContent>
                    <w:p w:rsidR="00C34117" w:rsidRPr="00F24686" w:rsidRDefault="00C34117" w:rsidP="00C34117">
                      <w:pPr>
                        <w:rPr>
                          <w:b/>
                          <w:bCs/>
                          <w:color w:val="00B050"/>
                          <w:sz w:val="48"/>
                          <w:szCs w:val="48"/>
                          <w:rtl/>
                          <w:cs/>
                        </w:rPr>
                      </w:pPr>
                      <w:r w:rsidRPr="00F24686">
                        <w:rPr>
                          <w:rFonts w:hint="cs"/>
                          <w:b/>
                          <w:bCs/>
                          <w:color w:val="00B050"/>
                          <w:sz w:val="48"/>
                          <w:szCs w:val="48"/>
                          <w:rtl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34117" w:rsidRPr="00F24686" w:rsidRDefault="00C34117" w:rsidP="00C34117">
      <w:pPr>
        <w:rPr>
          <w:sz w:val="44"/>
          <w:szCs w:val="44"/>
        </w:rPr>
      </w:pPr>
      <w:r>
        <w:rPr>
          <w:rFonts w:hint="cs"/>
          <w:b/>
          <w:bCs/>
          <w:color w:val="7030A0"/>
          <w:sz w:val="44"/>
          <w:szCs w:val="44"/>
          <w:rtl/>
        </w:rPr>
        <w:t xml:space="preserve">   </w:t>
      </w:r>
    </w:p>
    <w:p w:rsidR="00C34117" w:rsidRDefault="00C34117" w:rsidP="00C34117">
      <w:pPr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C94D2F5" wp14:editId="746DECAC">
                <wp:simplePos x="0" y="0"/>
                <wp:positionH relativeFrom="column">
                  <wp:posOffset>-339356</wp:posOffset>
                </wp:positionH>
                <wp:positionV relativeFrom="paragraph">
                  <wp:posOffset>494679</wp:posOffset>
                </wp:positionV>
                <wp:extent cx="6336665" cy="1296670"/>
                <wp:effectExtent l="0" t="0" r="26035" b="17780"/>
                <wp:wrapNone/>
                <wp:docPr id="229" name="מלבן מעוגל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665" cy="129667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42DE4F" id="מלבן מעוגל 229" o:spid="_x0000_s1026" style="position:absolute;left:0;text-align:left;margin-left:-26.7pt;margin-top:38.95pt;width:498.95pt;height:102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" filled="f" strokecolor="windowText" strokeweight="2pt"/>
            </w:pict>
          </mc:Fallback>
        </mc:AlternateContent>
      </w:r>
    </w:p>
    <w:p w:rsidR="00C34117" w:rsidRDefault="00C34117" w:rsidP="00C34117">
      <w:pPr>
        <w:ind w:firstLine="720"/>
        <w:rPr>
          <w:b/>
          <w:bCs/>
          <w:color w:val="F79646" w:themeColor="accent6"/>
          <w:sz w:val="44"/>
          <w:szCs w:val="44"/>
          <w:rtl/>
        </w:rPr>
      </w:pPr>
      <w:r w:rsidRPr="00F24686">
        <w:rPr>
          <w:b/>
          <w:bCs/>
          <w:noProof/>
          <w:color w:val="FF0000"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5B0F18F9" wp14:editId="6D3DF2B4">
                <wp:simplePos x="0" y="0"/>
                <wp:positionH relativeFrom="column">
                  <wp:posOffset>4933182</wp:posOffset>
                </wp:positionH>
                <wp:positionV relativeFrom="paragraph">
                  <wp:posOffset>263629</wp:posOffset>
                </wp:positionV>
                <wp:extent cx="718244" cy="744176"/>
                <wp:effectExtent l="0" t="0" r="5715" b="0"/>
                <wp:wrapSquare wrapText="bothSides"/>
                <wp:docPr id="22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18244" cy="744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117" w:rsidRPr="00F24686" w:rsidRDefault="00C34117" w:rsidP="00C34117">
                            <w:pPr>
                              <w:rPr>
                                <w:b/>
                                <w:bCs/>
                                <w:color w:val="FFC000"/>
                                <w:sz w:val="48"/>
                                <w:szCs w:val="48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C000"/>
                                <w:sz w:val="48"/>
                                <w:szCs w:val="4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F18F9" id="_x0000_s1064" type="#_x0000_t202" style="position:absolute;left:0;text-align:left;margin-left:388.45pt;margin-top:20.75pt;width:56.55pt;height:58.6pt;flip:x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" stroked="f">
                <v:textbox>
                  <w:txbxContent>
                    <w:p w:rsidR="00C34117" w:rsidRPr="00F24686" w:rsidRDefault="00C34117" w:rsidP="00C34117">
                      <w:pPr>
                        <w:rPr>
                          <w:b/>
                          <w:bCs/>
                          <w:color w:val="FFC000"/>
                          <w:sz w:val="48"/>
                          <w:szCs w:val="48"/>
                          <w:rtl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C000"/>
                          <w:sz w:val="48"/>
                          <w:szCs w:val="48"/>
                          <w:rtl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34117" w:rsidRDefault="00C34117" w:rsidP="00C34117">
      <w:pPr>
        <w:bidi w:val="0"/>
        <w:rPr>
          <w:b/>
          <w:bCs/>
          <w:color w:val="F79646" w:themeColor="accent6"/>
          <w:sz w:val="44"/>
          <w:szCs w:val="44"/>
          <w:rtl/>
        </w:rPr>
      </w:pPr>
      <w:r>
        <w:rPr>
          <w:b/>
          <w:bCs/>
          <w:color w:val="F79646" w:themeColor="accent6"/>
          <w:sz w:val="44"/>
          <w:szCs w:val="44"/>
          <w:rtl/>
        </w:rPr>
        <w:br w:type="page"/>
      </w: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D67ADA" w:rsidRDefault="00D67ADA" w:rsidP="004C3321">
      <w:pPr>
        <w:tabs>
          <w:tab w:val="left" w:pos="1661"/>
        </w:tabs>
        <w:rPr>
          <w:rtl/>
        </w:rPr>
      </w:pPr>
    </w:p>
    <w:p w:rsidR="00D67ADA" w:rsidRPr="004C3321" w:rsidRDefault="00D67ADA" w:rsidP="004C3321">
      <w:pPr>
        <w:tabs>
          <w:tab w:val="left" w:pos="1661"/>
        </w:tabs>
      </w:pPr>
    </w:p>
    <w:sectPr w:rsidR="00D67ADA" w:rsidRPr="004C3321">
      <w:headerReference w:type="default" r:id="rId7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D41" w:rsidRDefault="00363D41" w:rsidP="00F24686">
      <w:pPr>
        <w:spacing w:after="0" w:line="240" w:lineRule="auto"/>
      </w:pPr>
      <w:r>
        <w:separator/>
      </w:r>
    </w:p>
  </w:endnote>
  <w:endnote w:type="continuationSeparator" w:id="0">
    <w:p w:rsidR="00363D41" w:rsidRDefault="00363D41" w:rsidP="00F24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D41" w:rsidRDefault="00363D41" w:rsidP="00F24686">
      <w:pPr>
        <w:spacing w:after="0" w:line="240" w:lineRule="auto"/>
      </w:pPr>
      <w:r>
        <w:separator/>
      </w:r>
    </w:p>
  </w:footnote>
  <w:footnote w:type="continuationSeparator" w:id="0">
    <w:p w:rsidR="00363D41" w:rsidRDefault="00363D41" w:rsidP="00F24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CE4" w:rsidRDefault="00995CE4">
    <w:pPr>
      <w:pStyle w:val="af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D27C568" wp14:editId="79CD1C91">
              <wp:simplePos x="0" y="0"/>
              <wp:positionH relativeFrom="column">
                <wp:posOffset>4749165</wp:posOffset>
              </wp:positionH>
              <wp:positionV relativeFrom="paragraph">
                <wp:posOffset>-179070</wp:posOffset>
              </wp:positionV>
              <wp:extent cx="1012190" cy="377190"/>
              <wp:effectExtent l="0" t="0" r="0" b="3810"/>
              <wp:wrapSquare wrapText="bothSides"/>
              <wp:docPr id="230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012190" cy="3771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5CE4" w:rsidRPr="00995CE4" w:rsidRDefault="00995CE4" w:rsidP="00995CE4">
                          <w:pPr>
                            <w:rPr>
                              <w:rFonts w:ascii="Aharoni" w:hAnsi="Aharoni" w:cs="Aharoni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</w:pPr>
                          <w:r w:rsidRPr="00995CE4">
                            <w:rPr>
                              <w:rFonts w:ascii="Aharoni" w:hAnsi="Aharoni" w:cs="Aharoni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תאריך: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27C568"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left:0;text-align:left;margin-left:373.95pt;margin-top:-14.1pt;width:79.7pt;height:29.7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" filled="f" stroked="f">
              <v:textbox>
                <w:txbxContent>
                  <w:p w:rsidR="00995CE4" w:rsidRPr="00995CE4" w:rsidRDefault="00995CE4" w:rsidP="00995CE4">
                    <w:pPr>
                      <w:rPr>
                        <w:rFonts w:ascii="Aharoni" w:hAnsi="Aharoni" w:cs="Aharoni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995CE4">
                      <w:rPr>
                        <w:rFonts w:ascii="Aharoni" w:hAnsi="Aharoni" w:cs="Aharoni"/>
                        <w:b/>
                        <w:bCs/>
                        <w:sz w:val="32"/>
                        <w:szCs w:val="32"/>
                        <w:rtl/>
                      </w:rPr>
                      <w:t>תאריך: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F87"/>
    <w:multiLevelType w:val="hybridMultilevel"/>
    <w:tmpl w:val="FF8C2C4A"/>
    <w:lvl w:ilvl="0" w:tplc="87E83C9C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  <w:color w:val="B6DDE8" w:themeColor="accent5" w:themeTint="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3303B"/>
    <w:multiLevelType w:val="hybridMultilevel"/>
    <w:tmpl w:val="F51CC66E"/>
    <w:lvl w:ilvl="0" w:tplc="650E40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72"/>
    <w:rsid w:val="000A7EE4"/>
    <w:rsid w:val="000B2869"/>
    <w:rsid w:val="000B380B"/>
    <w:rsid w:val="000E6FE5"/>
    <w:rsid w:val="00113290"/>
    <w:rsid w:val="0021047F"/>
    <w:rsid w:val="002B6B19"/>
    <w:rsid w:val="00363D41"/>
    <w:rsid w:val="003F2998"/>
    <w:rsid w:val="004C3321"/>
    <w:rsid w:val="005E0F4C"/>
    <w:rsid w:val="00664C4A"/>
    <w:rsid w:val="00772430"/>
    <w:rsid w:val="008404C5"/>
    <w:rsid w:val="00864872"/>
    <w:rsid w:val="008A6E4E"/>
    <w:rsid w:val="00995CE4"/>
    <w:rsid w:val="00BB201B"/>
    <w:rsid w:val="00C34117"/>
    <w:rsid w:val="00C612F2"/>
    <w:rsid w:val="00C94C9E"/>
    <w:rsid w:val="00D67ADA"/>
    <w:rsid w:val="00D8392F"/>
    <w:rsid w:val="00E93308"/>
    <w:rsid w:val="00F24686"/>
    <w:rsid w:val="00F4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107C5"/>
  <w15:docId w15:val="{205109AC-56C2-4FDF-AAB7-8DDF356F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כותרת 4 תו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כותרת 5 תו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כותרת 6 תו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כותרת 7 תו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כותרת 8 תו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כותרת 9 תו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כותרת טקסט תו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כותרת משנה תו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ab">
    <w:name w:val="Quote"/>
    <w:basedOn w:val="a"/>
    <w:next w:val="a"/>
    <w:link w:val="ac"/>
    <w:uiPriority w:val="29"/>
    <w:qFormat/>
    <w:rPr>
      <w:i/>
      <w:iCs/>
      <w:color w:val="000000" w:themeColor="text1"/>
    </w:rPr>
  </w:style>
  <w:style w:type="character" w:customStyle="1" w:styleId="ac">
    <w:name w:val="ציטוט תו"/>
    <w:basedOn w:val="a0"/>
    <w:link w:val="ab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ציטוט חזק תו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styleId="Hyperlink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F246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4">
    <w:name w:val="כותרת עליונה תו"/>
    <w:basedOn w:val="a0"/>
    <w:link w:val="af3"/>
    <w:uiPriority w:val="99"/>
    <w:rsid w:val="00F24686"/>
  </w:style>
  <w:style w:type="paragraph" w:styleId="af5">
    <w:name w:val="footer"/>
    <w:basedOn w:val="a"/>
    <w:link w:val="af6"/>
    <w:uiPriority w:val="99"/>
    <w:unhideWhenUsed/>
    <w:rsid w:val="00F246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6">
    <w:name w:val="כותרת תחתונה תו"/>
    <w:basedOn w:val="a0"/>
    <w:link w:val="af5"/>
    <w:uiPriority w:val="99"/>
    <w:rsid w:val="00F24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7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205</TotalTime>
  <Pages>17</Pages>
  <Words>211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Mevaseret Peled</cp:lastModifiedBy>
  <cp:revision>12</cp:revision>
  <dcterms:created xsi:type="dcterms:W3CDTF">2019-08-28T22:06:00Z</dcterms:created>
  <dcterms:modified xsi:type="dcterms:W3CDTF">2019-08-29T10:30:00Z</dcterms:modified>
</cp:coreProperties>
</file>